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D3427" w14:textId="73E20CAD" w:rsidR="00E75B6E" w:rsidRDefault="002B7A41">
      <w:pPr>
        <w:sectPr w:rsidR="00E75B6E">
          <w:pgSz w:w="15840" w:h="12240" w:orient="landscape"/>
          <w:pgMar w:top="540" w:right="540" w:bottom="540" w:left="5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858BD8" wp14:editId="042AAAAB">
                <wp:simplePos x="0" y="0"/>
                <wp:positionH relativeFrom="column">
                  <wp:posOffset>5003800</wp:posOffset>
                </wp:positionH>
                <wp:positionV relativeFrom="paragraph">
                  <wp:posOffset>3983990</wp:posOffset>
                </wp:positionV>
                <wp:extent cx="2194560" cy="473710"/>
                <wp:effectExtent l="0" t="0" r="0" b="0"/>
                <wp:wrapNone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37D9B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COMMENTS/IMMEDIATE </w:t>
                            </w:r>
                          </w:p>
                          <w:p w14:paraId="46B6852A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ACTION TAKEN: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58BD8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margin-left:394pt;margin-top:313.7pt;width:172.8pt;height:3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" filled="f" stroked="f">
                <v:textbox>
                  <w:txbxContent>
                    <w:p w14:paraId="60C37D9B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COMMENTS/IMMEDIATE </w:t>
                      </w:r>
                    </w:p>
                    <w:p w14:paraId="46B6852A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ACTION TAKEN: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2C073" wp14:editId="5110234D">
                <wp:simplePos x="0" y="0"/>
                <wp:positionH relativeFrom="column">
                  <wp:posOffset>25400</wp:posOffset>
                </wp:positionH>
                <wp:positionV relativeFrom="paragraph">
                  <wp:posOffset>3982720</wp:posOffset>
                </wp:positionV>
                <wp:extent cx="2194560" cy="474980"/>
                <wp:effectExtent l="0" t="0" r="0" b="0"/>
                <wp:wrapNone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A2003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COMMENTS/IMMEDIATE </w:t>
                            </w:r>
                          </w:p>
                          <w:p w14:paraId="18BAE30B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ACTION TAKEN: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C073" id="Text Box 236" o:spid="_x0000_s1027" type="#_x0000_t202" style="position:absolute;margin-left:2pt;margin-top:313.6pt;width:172.8pt;height:3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" filled="f" stroked="f">
                <v:textbox>
                  <w:txbxContent>
                    <w:p w14:paraId="4A4A2003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COMMENTS/IMMEDIATE </w:t>
                      </w:r>
                    </w:p>
                    <w:p w14:paraId="18BAE30B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ACTION TAKEN: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ADD397" wp14:editId="4E4FD766">
                <wp:simplePos x="0" y="0"/>
                <wp:positionH relativeFrom="column">
                  <wp:posOffset>5001260</wp:posOffset>
                </wp:positionH>
                <wp:positionV relativeFrom="paragraph">
                  <wp:posOffset>86360</wp:posOffset>
                </wp:positionV>
                <wp:extent cx="2194560" cy="485140"/>
                <wp:effectExtent l="0" t="0" r="0" b="0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7B02C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COMMENTS/IMMEDIATE </w:t>
                            </w:r>
                          </w:p>
                          <w:p w14:paraId="17BE717C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ACTION TAKEN: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397" id="Text Box 235" o:spid="_x0000_s1028" type="#_x0000_t202" style="position:absolute;margin-left:393.8pt;margin-top:6.8pt;width:172.8pt;height:3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" filled="f" stroked="f">
                <v:textbox>
                  <w:txbxContent>
                    <w:p w14:paraId="50C7B02C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COMMENTS/IMMEDIATE </w:t>
                      </w:r>
                    </w:p>
                    <w:p w14:paraId="17BE717C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ACTION TAKEN: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D9B4391" wp14:editId="7B3BDD87">
                <wp:simplePos x="0" y="0"/>
                <wp:positionH relativeFrom="column">
                  <wp:posOffset>22860</wp:posOffset>
                </wp:positionH>
                <wp:positionV relativeFrom="paragraph">
                  <wp:posOffset>85090</wp:posOffset>
                </wp:positionV>
                <wp:extent cx="2194560" cy="486410"/>
                <wp:effectExtent l="0" t="0" r="0" b="0"/>
                <wp:wrapNone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195B1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COMMENTS/IMMEDIATE </w:t>
                            </w:r>
                          </w:p>
                          <w:p w14:paraId="3F88771A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ACTION TAKEN: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4391" id="Text Box 234" o:spid="_x0000_s1029" type="#_x0000_t202" style="position:absolute;margin-left:1.8pt;margin-top:6.7pt;width:172.8pt;height:38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" filled="f" stroked="f">
                <v:textbox>
                  <w:txbxContent>
                    <w:p w14:paraId="2B7195B1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COMMENTS/IMMEDIATE </w:t>
                      </w:r>
                    </w:p>
                    <w:p w14:paraId="3F88771A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ACTION TAKEN: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7BC0F4" wp14:editId="486C58FC">
                <wp:simplePos x="0" y="0"/>
                <wp:positionH relativeFrom="column">
                  <wp:posOffset>8539480</wp:posOffset>
                </wp:positionH>
                <wp:positionV relativeFrom="paragraph">
                  <wp:posOffset>6777990</wp:posOffset>
                </wp:positionV>
                <wp:extent cx="731520" cy="0"/>
                <wp:effectExtent l="0" t="0" r="0" b="0"/>
                <wp:wrapNone/>
                <wp:docPr id="23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B70D4" id="Line 2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4pt,533.7pt" to="730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A64214" wp14:editId="133C8352">
                <wp:simplePos x="0" y="0"/>
                <wp:positionH relativeFrom="column">
                  <wp:posOffset>7442200</wp:posOffset>
                </wp:positionH>
                <wp:positionV relativeFrom="paragraph">
                  <wp:posOffset>6777990</wp:posOffset>
                </wp:positionV>
                <wp:extent cx="1005840" cy="0"/>
                <wp:effectExtent l="0" t="0" r="0" b="0"/>
                <wp:wrapNone/>
                <wp:docPr id="23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E5F93" id="Line 23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pt,533.7pt" to="665.2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41F99D" wp14:editId="578B7E00">
                <wp:simplePos x="0" y="0"/>
                <wp:positionH relativeFrom="column">
                  <wp:posOffset>7442200</wp:posOffset>
                </wp:positionH>
                <wp:positionV relativeFrom="paragraph">
                  <wp:posOffset>6427470</wp:posOffset>
                </wp:positionV>
                <wp:extent cx="1828800" cy="0"/>
                <wp:effectExtent l="0" t="0" r="0" b="0"/>
                <wp:wrapNone/>
                <wp:docPr id="23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AE800" id="Line 23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pt,506.1pt" to="730pt,5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120215" wp14:editId="70D45931">
                <wp:simplePos x="0" y="0"/>
                <wp:positionH relativeFrom="column">
                  <wp:posOffset>7350760</wp:posOffset>
                </wp:positionH>
                <wp:positionV relativeFrom="paragraph">
                  <wp:posOffset>6402070</wp:posOffset>
                </wp:positionV>
                <wp:extent cx="2011680" cy="548640"/>
                <wp:effectExtent l="0" t="0" r="0" b="0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54141" w14:textId="77777777" w:rsidR="00E75B6E" w:rsidRDefault="000B34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LOCATION</w:t>
                            </w:r>
                          </w:p>
                          <w:p w14:paraId="05852E50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614E626A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72274EC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0215" id="Text Box 230" o:spid="_x0000_s1030" type="#_x0000_t202" style="position:absolute;margin-left:578.8pt;margin-top:504.1pt;width:158.4pt;height:4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" stroked="f">
                <v:textbox>
                  <w:txbxContent>
                    <w:p w14:paraId="56654141" w14:textId="77777777" w:rsidR="00E75B6E" w:rsidRDefault="000B34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LOCATION</w:t>
                      </w:r>
                    </w:p>
                    <w:p w14:paraId="05852E50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614E626A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72274EC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DATE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E6B7D2" wp14:editId="4B7D1D74">
                <wp:simplePos x="0" y="0"/>
                <wp:positionH relativeFrom="column">
                  <wp:posOffset>7432040</wp:posOffset>
                </wp:positionH>
                <wp:positionV relativeFrom="paragraph">
                  <wp:posOffset>5571490</wp:posOffset>
                </wp:positionV>
                <wp:extent cx="1828800" cy="0"/>
                <wp:effectExtent l="0" t="0" r="0" b="0"/>
                <wp:wrapNone/>
                <wp:docPr id="22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E0694" id="Line 2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2pt,438.7pt" to="729.2pt,4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6C51B" wp14:editId="70F8C1AB">
                <wp:simplePos x="0" y="0"/>
                <wp:positionH relativeFrom="column">
                  <wp:posOffset>7432040</wp:posOffset>
                </wp:positionH>
                <wp:positionV relativeFrom="paragraph">
                  <wp:posOffset>5165090</wp:posOffset>
                </wp:positionV>
                <wp:extent cx="1828800" cy="0"/>
                <wp:effectExtent l="0" t="0" r="0" b="0"/>
                <wp:wrapNone/>
                <wp:docPr id="22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5A0C9" id="Line 2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2pt,406.7pt" to="729.2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64AA7F" wp14:editId="5F5C23B4">
                <wp:simplePos x="0" y="0"/>
                <wp:positionH relativeFrom="column">
                  <wp:posOffset>7203440</wp:posOffset>
                </wp:positionH>
                <wp:positionV relativeFrom="paragraph">
                  <wp:posOffset>4715510</wp:posOffset>
                </wp:positionV>
                <wp:extent cx="2286000" cy="1371600"/>
                <wp:effectExtent l="0" t="0" r="0" b="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9D125" w14:textId="77777777" w:rsidR="00E75B6E" w:rsidRDefault="00E75B6E">
                            <w:pPr>
                              <w:jc w:val="center"/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  <w:t>CHILD CARE</w:t>
                            </w:r>
                          </w:p>
                          <w:p w14:paraId="36494611" w14:textId="77777777" w:rsidR="00E75B6E" w:rsidRDefault="00E75B6E">
                            <w:pPr>
                              <w:pStyle w:val="Heading2"/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  <w:t>QUICK</w:t>
                            </w:r>
                          </w:p>
                          <w:p w14:paraId="3411DAE9" w14:textId="77777777" w:rsidR="00E75B6E" w:rsidRDefault="00E75B6E">
                            <w:pPr>
                              <w:pStyle w:val="Heading3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  <w:sz w:val="44"/>
                              </w:rPr>
                              <w:t>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AA7F" id="Text Box 227" o:spid="_x0000_s1031" type="#_x0000_t202" style="position:absolute;margin-left:567.2pt;margin-top:371.3pt;width:180pt;height:1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" filled="f" stroked="f">
                <v:textbox>
                  <w:txbxContent>
                    <w:p w14:paraId="4329D125" w14:textId="77777777" w:rsidR="00E75B6E" w:rsidRDefault="00E75B6E">
                      <w:pPr>
                        <w:jc w:val="center"/>
                        <w:rPr>
                          <w:rFonts w:ascii="Arial Black" w:hAnsi="Arial Black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spacing w:val="-20"/>
                          <w:sz w:val="44"/>
                        </w:rPr>
                        <w:t>CHILD CARE</w:t>
                      </w:r>
                    </w:p>
                    <w:p w14:paraId="36494611" w14:textId="77777777" w:rsidR="00E75B6E" w:rsidRDefault="00E75B6E">
                      <w:pPr>
                        <w:pStyle w:val="Heading2"/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  <w:t>QUICK</w:t>
                      </w:r>
                    </w:p>
                    <w:p w14:paraId="3411DAE9" w14:textId="77777777" w:rsidR="00E75B6E" w:rsidRDefault="00E75B6E">
                      <w:pPr>
                        <w:pStyle w:val="Heading3"/>
                        <w:rPr>
                          <w:b/>
                          <w:spacing w:val="-20"/>
                        </w:rPr>
                      </w:pPr>
                      <w:r>
                        <w:rPr>
                          <w:spacing w:val="-20"/>
                          <w:sz w:val="44"/>
                        </w:rP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EEDB690" wp14:editId="46BFF733">
                <wp:simplePos x="0" y="0"/>
                <wp:positionH relativeFrom="column">
                  <wp:posOffset>5095240</wp:posOffset>
                </wp:positionH>
                <wp:positionV relativeFrom="paragraph">
                  <wp:posOffset>6955790</wp:posOffset>
                </wp:positionV>
                <wp:extent cx="1828800" cy="0"/>
                <wp:effectExtent l="0" t="0" r="0" b="0"/>
                <wp:wrapNone/>
                <wp:docPr id="22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BD075" id="Line 2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547.7pt" to="545.2pt,5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0815F7E" wp14:editId="6C6003D0">
                <wp:simplePos x="0" y="0"/>
                <wp:positionH relativeFrom="column">
                  <wp:posOffset>5095240</wp:posOffset>
                </wp:positionH>
                <wp:positionV relativeFrom="paragraph">
                  <wp:posOffset>6681470</wp:posOffset>
                </wp:positionV>
                <wp:extent cx="1828800" cy="0"/>
                <wp:effectExtent l="0" t="0" r="0" b="0"/>
                <wp:wrapNone/>
                <wp:docPr id="22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80C75" id="Line 2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526.1pt" to="545.2pt,5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E3952EC" wp14:editId="1E28E901">
                <wp:simplePos x="0" y="0"/>
                <wp:positionH relativeFrom="column">
                  <wp:posOffset>5095240</wp:posOffset>
                </wp:positionH>
                <wp:positionV relativeFrom="paragraph">
                  <wp:posOffset>6407150</wp:posOffset>
                </wp:positionV>
                <wp:extent cx="1828800" cy="0"/>
                <wp:effectExtent l="0" t="0" r="0" b="0"/>
                <wp:wrapNone/>
                <wp:docPr id="22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C32CC" id="Line 2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504.5pt" to="545.2pt,5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82EDBA9" wp14:editId="2FDBD667">
                <wp:simplePos x="0" y="0"/>
                <wp:positionH relativeFrom="column">
                  <wp:posOffset>5095240</wp:posOffset>
                </wp:positionH>
                <wp:positionV relativeFrom="paragraph">
                  <wp:posOffset>6132830</wp:posOffset>
                </wp:positionV>
                <wp:extent cx="1828800" cy="0"/>
                <wp:effectExtent l="0" t="0" r="0" b="0"/>
                <wp:wrapNone/>
                <wp:docPr id="22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3214E" id="Line 2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482.9pt" to="545.2pt,4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8ADB783" wp14:editId="59F2B317">
                <wp:simplePos x="0" y="0"/>
                <wp:positionH relativeFrom="column">
                  <wp:posOffset>5095240</wp:posOffset>
                </wp:positionH>
                <wp:positionV relativeFrom="paragraph">
                  <wp:posOffset>5858510</wp:posOffset>
                </wp:positionV>
                <wp:extent cx="1828800" cy="0"/>
                <wp:effectExtent l="0" t="0" r="0" b="0"/>
                <wp:wrapNone/>
                <wp:docPr id="22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34EC6" id="Line 2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461.3pt" to="545.2pt,4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B66039E" wp14:editId="298AC77A">
                <wp:simplePos x="0" y="0"/>
                <wp:positionH relativeFrom="column">
                  <wp:posOffset>5095240</wp:posOffset>
                </wp:positionH>
                <wp:positionV relativeFrom="paragraph">
                  <wp:posOffset>5584190</wp:posOffset>
                </wp:positionV>
                <wp:extent cx="1828800" cy="0"/>
                <wp:effectExtent l="0" t="0" r="0" b="0"/>
                <wp:wrapNone/>
                <wp:docPr id="22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1B844" id="Line 2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439.7pt" to="545.2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3A594E0" wp14:editId="46E1887D">
                <wp:simplePos x="0" y="0"/>
                <wp:positionH relativeFrom="column">
                  <wp:posOffset>5095240</wp:posOffset>
                </wp:positionH>
                <wp:positionV relativeFrom="paragraph">
                  <wp:posOffset>5309870</wp:posOffset>
                </wp:positionV>
                <wp:extent cx="1828800" cy="0"/>
                <wp:effectExtent l="0" t="0" r="0" b="0"/>
                <wp:wrapNone/>
                <wp:docPr id="21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2D7CC" id="Line 2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418.1pt" to="545.2pt,4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24D0C00" wp14:editId="3AA525CB">
                <wp:simplePos x="0" y="0"/>
                <wp:positionH relativeFrom="column">
                  <wp:posOffset>5095240</wp:posOffset>
                </wp:positionH>
                <wp:positionV relativeFrom="paragraph">
                  <wp:posOffset>5035550</wp:posOffset>
                </wp:positionV>
                <wp:extent cx="1828800" cy="0"/>
                <wp:effectExtent l="0" t="0" r="0" b="0"/>
                <wp:wrapNone/>
                <wp:docPr id="21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ED714" id="Line 2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396.5pt" to="545.2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0D21F71" wp14:editId="7DDC8E40">
                <wp:simplePos x="0" y="0"/>
                <wp:positionH relativeFrom="column">
                  <wp:posOffset>5095240</wp:posOffset>
                </wp:positionH>
                <wp:positionV relativeFrom="paragraph">
                  <wp:posOffset>4761230</wp:posOffset>
                </wp:positionV>
                <wp:extent cx="1828800" cy="0"/>
                <wp:effectExtent l="0" t="0" r="0" b="0"/>
                <wp:wrapNone/>
                <wp:docPr id="21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26516" id="Line 2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374.9pt" to="545.2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80CD173" wp14:editId="6E9E1D2C">
                <wp:simplePos x="0" y="0"/>
                <wp:positionH relativeFrom="column">
                  <wp:posOffset>5095240</wp:posOffset>
                </wp:positionH>
                <wp:positionV relativeFrom="paragraph">
                  <wp:posOffset>4486910</wp:posOffset>
                </wp:positionV>
                <wp:extent cx="1828800" cy="0"/>
                <wp:effectExtent l="0" t="0" r="0" b="0"/>
                <wp:wrapNone/>
                <wp:docPr id="21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5A44" id="Line 2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353.3pt" to="545.2pt,3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CBE060" wp14:editId="6DE10F5D">
                <wp:simplePos x="0" y="0"/>
                <wp:positionH relativeFrom="column">
                  <wp:posOffset>7432040</wp:posOffset>
                </wp:positionH>
                <wp:positionV relativeFrom="paragraph">
                  <wp:posOffset>3923030</wp:posOffset>
                </wp:positionV>
                <wp:extent cx="1828800" cy="640080"/>
                <wp:effectExtent l="0" t="0" r="0" b="0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505F5" w14:textId="77777777" w:rsidR="00E75B6E" w:rsidRDefault="00E75B6E">
                            <w:pPr>
                              <w:pStyle w:val="Heading1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Your </w:t>
                            </w:r>
                            <w:r w:rsidR="000B34F2">
                              <w:rPr>
                                <w:sz w:val="36"/>
                              </w:rPr>
                              <w:t>Organization</w:t>
                            </w:r>
                          </w:p>
                          <w:p w14:paraId="66E25255" w14:textId="77777777" w:rsidR="00E75B6E" w:rsidRDefault="00E75B6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E060" id="Text Box 216" o:spid="_x0000_s1032" type="#_x0000_t202" style="position:absolute;margin-left:585.2pt;margin-top:308.9pt;width:2in;height: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" filled="f" stroked="f">
                <v:textbox>
                  <w:txbxContent>
                    <w:p w14:paraId="45A505F5" w14:textId="77777777" w:rsidR="00E75B6E" w:rsidRDefault="00E75B6E">
                      <w:pPr>
                        <w:pStyle w:val="Heading1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Your </w:t>
                      </w:r>
                      <w:r w:rsidR="000B34F2">
                        <w:rPr>
                          <w:sz w:val="36"/>
                        </w:rPr>
                        <w:t>Organization</w:t>
                      </w:r>
                    </w:p>
                    <w:p w14:paraId="66E25255" w14:textId="77777777" w:rsidR="00E75B6E" w:rsidRDefault="00E75B6E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B9FAD" wp14:editId="57AACC35">
                <wp:simplePos x="0" y="0"/>
                <wp:positionH relativeFrom="column">
                  <wp:posOffset>7256780</wp:posOffset>
                </wp:positionH>
                <wp:positionV relativeFrom="paragraph">
                  <wp:posOffset>4119880</wp:posOffset>
                </wp:positionV>
                <wp:extent cx="2194560" cy="2194560"/>
                <wp:effectExtent l="0" t="0" r="0" b="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381A" w14:textId="77777777" w:rsidR="00E75B6E" w:rsidRDefault="00E75B6E">
                            <w:r>
                              <w:rPr>
                                <w:rFonts w:ascii="Wingdings" w:hAnsi="Wingdings"/>
                                <w:color w:val="C0C0C0"/>
                                <w:sz w:val="400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9FAD" id="Text Box 215" o:spid="_x0000_s1033" type="#_x0000_t202" style="position:absolute;margin-left:571.4pt;margin-top:324.4pt;width:172.8pt;height:17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" filled="f" stroked="f">
                <v:textbox>
                  <w:txbxContent>
                    <w:p w14:paraId="4D08381A" w14:textId="77777777" w:rsidR="00E75B6E" w:rsidRDefault="00E75B6E">
                      <w:r>
                        <w:rPr>
                          <w:rFonts w:ascii="Wingdings" w:hAnsi="Wingdings"/>
                          <w:color w:val="C0C0C0"/>
                          <w:sz w:val="400"/>
                        </w:rPr>
                        <w:t>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D97514" wp14:editId="7409EC82">
                <wp:simplePos x="0" y="0"/>
                <wp:positionH relativeFrom="column">
                  <wp:posOffset>3561080</wp:posOffset>
                </wp:positionH>
                <wp:positionV relativeFrom="paragraph">
                  <wp:posOffset>6776720</wp:posOffset>
                </wp:positionV>
                <wp:extent cx="731520" cy="0"/>
                <wp:effectExtent l="0" t="0" r="0" b="0"/>
                <wp:wrapNone/>
                <wp:docPr id="21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EA8ED" id="Line 2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pt,533.6pt" to="338pt,5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D7A2D" wp14:editId="11D0638D">
                <wp:simplePos x="0" y="0"/>
                <wp:positionH relativeFrom="column">
                  <wp:posOffset>2463800</wp:posOffset>
                </wp:positionH>
                <wp:positionV relativeFrom="paragraph">
                  <wp:posOffset>6776720</wp:posOffset>
                </wp:positionV>
                <wp:extent cx="1005840" cy="0"/>
                <wp:effectExtent l="0" t="0" r="0" b="0"/>
                <wp:wrapNone/>
                <wp:docPr id="21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269FA" id="Line 2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533.6pt" to="273.2pt,5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4D835" wp14:editId="625E797F">
                <wp:simplePos x="0" y="0"/>
                <wp:positionH relativeFrom="column">
                  <wp:posOffset>2463800</wp:posOffset>
                </wp:positionH>
                <wp:positionV relativeFrom="paragraph">
                  <wp:posOffset>6426200</wp:posOffset>
                </wp:positionV>
                <wp:extent cx="1828800" cy="0"/>
                <wp:effectExtent l="0" t="0" r="0" b="0"/>
                <wp:wrapNone/>
                <wp:docPr id="21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BF3B" id="Line 2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506pt" to="338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72426" wp14:editId="291161E8">
                <wp:simplePos x="0" y="0"/>
                <wp:positionH relativeFrom="column">
                  <wp:posOffset>2372360</wp:posOffset>
                </wp:positionH>
                <wp:positionV relativeFrom="paragraph">
                  <wp:posOffset>6400800</wp:posOffset>
                </wp:positionV>
                <wp:extent cx="2011680" cy="548640"/>
                <wp:effectExtent l="0" t="0" r="0" b="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5F2A9" w14:textId="77777777" w:rsidR="00E75B6E" w:rsidRDefault="000B34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LOCATION</w:t>
                            </w:r>
                          </w:p>
                          <w:p w14:paraId="2AEB1057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6DEB65F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907090A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72426" id="Text Box 211" o:spid="_x0000_s1034" type="#_x0000_t202" style="position:absolute;margin-left:186.8pt;margin-top:7in;width:158.4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" stroked="f">
                <v:textbox>
                  <w:txbxContent>
                    <w:p w14:paraId="3F75F2A9" w14:textId="77777777" w:rsidR="00E75B6E" w:rsidRDefault="000B34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LOCATION</w:t>
                      </w:r>
                    </w:p>
                    <w:p w14:paraId="2AEB1057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6DEB65F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907090A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DATE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296CD" wp14:editId="584A9C28">
                <wp:simplePos x="0" y="0"/>
                <wp:positionH relativeFrom="column">
                  <wp:posOffset>2453640</wp:posOffset>
                </wp:positionH>
                <wp:positionV relativeFrom="paragraph">
                  <wp:posOffset>5570220</wp:posOffset>
                </wp:positionV>
                <wp:extent cx="1828800" cy="0"/>
                <wp:effectExtent l="0" t="0" r="0" b="0"/>
                <wp:wrapNone/>
                <wp:docPr id="20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08B77" id="Line 2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pt,438.6pt" to="337.2pt,4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01DE1" wp14:editId="711A0E78">
                <wp:simplePos x="0" y="0"/>
                <wp:positionH relativeFrom="column">
                  <wp:posOffset>2453640</wp:posOffset>
                </wp:positionH>
                <wp:positionV relativeFrom="paragraph">
                  <wp:posOffset>5163820</wp:posOffset>
                </wp:positionV>
                <wp:extent cx="1828800" cy="0"/>
                <wp:effectExtent l="0" t="0" r="0" b="0"/>
                <wp:wrapNone/>
                <wp:docPr id="20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B2199" id="Line 20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pt,406.6pt" to="337.2pt,4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6E754" wp14:editId="71E73454">
                <wp:simplePos x="0" y="0"/>
                <wp:positionH relativeFrom="column">
                  <wp:posOffset>2225040</wp:posOffset>
                </wp:positionH>
                <wp:positionV relativeFrom="paragraph">
                  <wp:posOffset>4714240</wp:posOffset>
                </wp:positionV>
                <wp:extent cx="2286000" cy="1371600"/>
                <wp:effectExtent l="0" t="0" r="0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04BD" w14:textId="77777777" w:rsidR="00E75B6E" w:rsidRDefault="00E75B6E">
                            <w:pPr>
                              <w:jc w:val="center"/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  <w:t>CHILD CARE</w:t>
                            </w:r>
                          </w:p>
                          <w:p w14:paraId="40187C29" w14:textId="77777777" w:rsidR="00E75B6E" w:rsidRDefault="00E75B6E">
                            <w:pPr>
                              <w:pStyle w:val="Heading2"/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  <w:t>QUICK</w:t>
                            </w:r>
                          </w:p>
                          <w:p w14:paraId="065FFEE6" w14:textId="77777777" w:rsidR="00E75B6E" w:rsidRDefault="00E75B6E">
                            <w:pPr>
                              <w:pStyle w:val="Heading3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  <w:sz w:val="44"/>
                              </w:rPr>
                              <w:t>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6E754" id="Text Box 208" o:spid="_x0000_s1035" type="#_x0000_t202" style="position:absolute;margin-left:175.2pt;margin-top:371.2pt;width:180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" filled="f" stroked="f">
                <v:textbox>
                  <w:txbxContent>
                    <w:p w14:paraId="044E04BD" w14:textId="77777777" w:rsidR="00E75B6E" w:rsidRDefault="00E75B6E">
                      <w:pPr>
                        <w:jc w:val="center"/>
                        <w:rPr>
                          <w:rFonts w:ascii="Arial Black" w:hAnsi="Arial Black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spacing w:val="-20"/>
                          <w:sz w:val="44"/>
                        </w:rPr>
                        <w:t>CHILD CARE</w:t>
                      </w:r>
                    </w:p>
                    <w:p w14:paraId="40187C29" w14:textId="77777777" w:rsidR="00E75B6E" w:rsidRDefault="00E75B6E">
                      <w:pPr>
                        <w:pStyle w:val="Heading2"/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  <w:t>QUICK</w:t>
                      </w:r>
                    </w:p>
                    <w:p w14:paraId="065FFEE6" w14:textId="77777777" w:rsidR="00E75B6E" w:rsidRDefault="00E75B6E">
                      <w:pPr>
                        <w:pStyle w:val="Heading3"/>
                        <w:rPr>
                          <w:b/>
                          <w:spacing w:val="-20"/>
                        </w:rPr>
                      </w:pPr>
                      <w:r>
                        <w:rPr>
                          <w:spacing w:val="-20"/>
                          <w:sz w:val="44"/>
                        </w:rP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0D549E7" wp14:editId="489CCBCA">
                <wp:simplePos x="0" y="0"/>
                <wp:positionH relativeFrom="column">
                  <wp:posOffset>116840</wp:posOffset>
                </wp:positionH>
                <wp:positionV relativeFrom="paragraph">
                  <wp:posOffset>6954520</wp:posOffset>
                </wp:positionV>
                <wp:extent cx="1828800" cy="0"/>
                <wp:effectExtent l="0" t="0" r="0" b="0"/>
                <wp:wrapNone/>
                <wp:docPr id="20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E30E" id="Line 20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547.6pt" to="153.2pt,5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80C1DE" wp14:editId="51D4B41B">
                <wp:simplePos x="0" y="0"/>
                <wp:positionH relativeFrom="column">
                  <wp:posOffset>116840</wp:posOffset>
                </wp:positionH>
                <wp:positionV relativeFrom="paragraph">
                  <wp:posOffset>6680200</wp:posOffset>
                </wp:positionV>
                <wp:extent cx="1828800" cy="0"/>
                <wp:effectExtent l="0" t="0" r="0" b="0"/>
                <wp:wrapNone/>
                <wp:docPr id="20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CC546" id="Line 20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526pt" to="153.2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39A15CE" wp14:editId="6C9B5A48">
                <wp:simplePos x="0" y="0"/>
                <wp:positionH relativeFrom="column">
                  <wp:posOffset>116840</wp:posOffset>
                </wp:positionH>
                <wp:positionV relativeFrom="paragraph">
                  <wp:posOffset>6405880</wp:posOffset>
                </wp:positionV>
                <wp:extent cx="1828800" cy="0"/>
                <wp:effectExtent l="0" t="0" r="0" b="0"/>
                <wp:wrapNone/>
                <wp:docPr id="20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A61CC" id="Line 20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504.4pt" to="153.2pt,5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94328A3" wp14:editId="282B0136">
                <wp:simplePos x="0" y="0"/>
                <wp:positionH relativeFrom="column">
                  <wp:posOffset>116840</wp:posOffset>
                </wp:positionH>
                <wp:positionV relativeFrom="paragraph">
                  <wp:posOffset>6131560</wp:posOffset>
                </wp:positionV>
                <wp:extent cx="1828800" cy="0"/>
                <wp:effectExtent l="0" t="0" r="0" b="0"/>
                <wp:wrapNone/>
                <wp:docPr id="20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2C3A9" id="Line 20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482.8pt" to="153.2pt,4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7AB82A" wp14:editId="20D6BDD1">
                <wp:simplePos x="0" y="0"/>
                <wp:positionH relativeFrom="column">
                  <wp:posOffset>116840</wp:posOffset>
                </wp:positionH>
                <wp:positionV relativeFrom="paragraph">
                  <wp:posOffset>5857240</wp:posOffset>
                </wp:positionV>
                <wp:extent cx="1828800" cy="0"/>
                <wp:effectExtent l="0" t="0" r="0" b="0"/>
                <wp:wrapNone/>
                <wp:docPr id="20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3669" id="Line 20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461.2pt" to="153.2pt,4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F7F544" wp14:editId="4DDBDE1F">
                <wp:simplePos x="0" y="0"/>
                <wp:positionH relativeFrom="column">
                  <wp:posOffset>116840</wp:posOffset>
                </wp:positionH>
                <wp:positionV relativeFrom="paragraph">
                  <wp:posOffset>5582920</wp:posOffset>
                </wp:positionV>
                <wp:extent cx="1828800" cy="0"/>
                <wp:effectExtent l="0" t="0" r="0" b="0"/>
                <wp:wrapNone/>
                <wp:docPr id="20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22AF" id="Line 20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439.6pt" to="153.2pt,4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89174E" wp14:editId="11CC20CB">
                <wp:simplePos x="0" y="0"/>
                <wp:positionH relativeFrom="column">
                  <wp:posOffset>116840</wp:posOffset>
                </wp:positionH>
                <wp:positionV relativeFrom="paragraph">
                  <wp:posOffset>5308600</wp:posOffset>
                </wp:positionV>
                <wp:extent cx="1828800" cy="0"/>
                <wp:effectExtent l="0" t="0" r="0" b="0"/>
                <wp:wrapNone/>
                <wp:docPr id="20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2D7FB" id="Line 20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418pt" to="153.2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4FF0DE" wp14:editId="5530D0D9">
                <wp:simplePos x="0" y="0"/>
                <wp:positionH relativeFrom="column">
                  <wp:posOffset>116840</wp:posOffset>
                </wp:positionH>
                <wp:positionV relativeFrom="paragraph">
                  <wp:posOffset>5034280</wp:posOffset>
                </wp:positionV>
                <wp:extent cx="1828800" cy="0"/>
                <wp:effectExtent l="0" t="0" r="0" b="0"/>
                <wp:wrapNone/>
                <wp:docPr id="19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8ADFA" id="Line 2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396.4pt" to="153.2pt,3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D82CD8" wp14:editId="60C6D049">
                <wp:simplePos x="0" y="0"/>
                <wp:positionH relativeFrom="column">
                  <wp:posOffset>116840</wp:posOffset>
                </wp:positionH>
                <wp:positionV relativeFrom="paragraph">
                  <wp:posOffset>4759960</wp:posOffset>
                </wp:positionV>
                <wp:extent cx="1828800" cy="0"/>
                <wp:effectExtent l="0" t="0" r="0" b="0"/>
                <wp:wrapNone/>
                <wp:docPr id="19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05ED5" id="Line 1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374.8pt" to="153.2pt,3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3D3D26" wp14:editId="594FEE03">
                <wp:simplePos x="0" y="0"/>
                <wp:positionH relativeFrom="column">
                  <wp:posOffset>116840</wp:posOffset>
                </wp:positionH>
                <wp:positionV relativeFrom="paragraph">
                  <wp:posOffset>4485640</wp:posOffset>
                </wp:positionV>
                <wp:extent cx="1828800" cy="0"/>
                <wp:effectExtent l="0" t="0" r="0" b="0"/>
                <wp:wrapNone/>
                <wp:docPr id="19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AAE51" id="Line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353.2pt" to="153.2pt,3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5FBD1D" wp14:editId="14872984">
                <wp:simplePos x="0" y="0"/>
                <wp:positionH relativeFrom="column">
                  <wp:posOffset>2453640</wp:posOffset>
                </wp:positionH>
                <wp:positionV relativeFrom="paragraph">
                  <wp:posOffset>3921760</wp:posOffset>
                </wp:positionV>
                <wp:extent cx="1828800" cy="640080"/>
                <wp:effectExtent l="0" t="0" r="0" b="0"/>
                <wp:wrapNone/>
                <wp:docPr id="19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86BC2" w14:textId="77777777" w:rsidR="00E75B6E" w:rsidRDefault="00E75B6E">
                            <w:pPr>
                              <w:pStyle w:val="Heading1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Your </w:t>
                            </w:r>
                            <w:r w:rsidR="000B34F2">
                              <w:rPr>
                                <w:sz w:val="36"/>
                              </w:rPr>
                              <w:t>Organization</w:t>
                            </w:r>
                          </w:p>
                          <w:p w14:paraId="1E4AD13D" w14:textId="77777777" w:rsidR="00E75B6E" w:rsidRDefault="00E75B6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BD1D" id="Text Box 197" o:spid="_x0000_s1036" type="#_x0000_t202" style="position:absolute;margin-left:193.2pt;margin-top:308.8pt;width:2in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" filled="f" stroked="f">
                <v:textbox>
                  <w:txbxContent>
                    <w:p w14:paraId="5DF86BC2" w14:textId="77777777" w:rsidR="00E75B6E" w:rsidRDefault="00E75B6E">
                      <w:pPr>
                        <w:pStyle w:val="Heading1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Your </w:t>
                      </w:r>
                      <w:r w:rsidR="000B34F2">
                        <w:rPr>
                          <w:sz w:val="36"/>
                        </w:rPr>
                        <w:t>Organization</w:t>
                      </w:r>
                    </w:p>
                    <w:p w14:paraId="1E4AD13D" w14:textId="77777777" w:rsidR="00E75B6E" w:rsidRDefault="00E75B6E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E6C100" wp14:editId="6D99A7B0">
                <wp:simplePos x="0" y="0"/>
                <wp:positionH relativeFrom="column">
                  <wp:posOffset>2278380</wp:posOffset>
                </wp:positionH>
                <wp:positionV relativeFrom="paragraph">
                  <wp:posOffset>4118610</wp:posOffset>
                </wp:positionV>
                <wp:extent cx="2194560" cy="2194560"/>
                <wp:effectExtent l="0" t="0" r="0" b="0"/>
                <wp:wrapNone/>
                <wp:docPr id="19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2A9D6" w14:textId="77777777" w:rsidR="00E75B6E" w:rsidRDefault="00E75B6E">
                            <w:r>
                              <w:rPr>
                                <w:rFonts w:ascii="Wingdings" w:hAnsi="Wingdings"/>
                                <w:color w:val="C0C0C0"/>
                                <w:sz w:val="400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6C100" id="Text Box 196" o:spid="_x0000_s1037" type="#_x0000_t202" style="position:absolute;margin-left:179.4pt;margin-top:324.3pt;width:172.8pt;height:17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" filled="f" stroked="f">
                <v:textbox>
                  <w:txbxContent>
                    <w:p w14:paraId="24D2A9D6" w14:textId="77777777" w:rsidR="00E75B6E" w:rsidRDefault="00E75B6E">
                      <w:r>
                        <w:rPr>
                          <w:rFonts w:ascii="Wingdings" w:hAnsi="Wingdings"/>
                          <w:color w:val="C0C0C0"/>
                          <w:sz w:val="400"/>
                        </w:rPr>
                        <w:t>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86F111" wp14:editId="507A7F83">
                <wp:simplePos x="0" y="0"/>
                <wp:positionH relativeFrom="column">
                  <wp:posOffset>8536940</wp:posOffset>
                </wp:positionH>
                <wp:positionV relativeFrom="paragraph">
                  <wp:posOffset>2880360</wp:posOffset>
                </wp:positionV>
                <wp:extent cx="731520" cy="0"/>
                <wp:effectExtent l="0" t="0" r="0" b="0"/>
                <wp:wrapNone/>
                <wp:docPr id="19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4B86D" id="Line 19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2pt,226.8pt" to="729.8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DB11BC" wp14:editId="18D0ED38">
                <wp:simplePos x="0" y="0"/>
                <wp:positionH relativeFrom="column">
                  <wp:posOffset>7439660</wp:posOffset>
                </wp:positionH>
                <wp:positionV relativeFrom="paragraph">
                  <wp:posOffset>2880360</wp:posOffset>
                </wp:positionV>
                <wp:extent cx="1005840" cy="0"/>
                <wp:effectExtent l="0" t="0" r="0" b="0"/>
                <wp:wrapNone/>
                <wp:docPr id="19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04515" id="Line 19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8pt,226.8pt" to="66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443D2E" wp14:editId="675E97A4">
                <wp:simplePos x="0" y="0"/>
                <wp:positionH relativeFrom="column">
                  <wp:posOffset>7439660</wp:posOffset>
                </wp:positionH>
                <wp:positionV relativeFrom="paragraph">
                  <wp:posOffset>2529840</wp:posOffset>
                </wp:positionV>
                <wp:extent cx="1828800" cy="0"/>
                <wp:effectExtent l="0" t="0" r="0" b="0"/>
                <wp:wrapNone/>
                <wp:docPr id="19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D8BE9" id="Line 19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8pt,199.2pt" to="729.8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EBC60F" wp14:editId="6F7934E1">
                <wp:simplePos x="0" y="0"/>
                <wp:positionH relativeFrom="column">
                  <wp:posOffset>7348220</wp:posOffset>
                </wp:positionH>
                <wp:positionV relativeFrom="paragraph">
                  <wp:posOffset>2504440</wp:posOffset>
                </wp:positionV>
                <wp:extent cx="2011680" cy="548640"/>
                <wp:effectExtent l="0" t="0" r="0" b="0"/>
                <wp:wrapNone/>
                <wp:docPr id="19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458FB" w14:textId="77777777" w:rsidR="00E75B6E" w:rsidRDefault="000B34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LOCATION</w:t>
                            </w:r>
                          </w:p>
                          <w:p w14:paraId="6F865099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0ECEFF5C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362736FA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BC60F" id="Text Box 192" o:spid="_x0000_s1038" type="#_x0000_t202" style="position:absolute;margin-left:578.6pt;margin-top:197.2pt;width:158.4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" stroked="f">
                <v:textbox>
                  <w:txbxContent>
                    <w:p w14:paraId="297458FB" w14:textId="77777777" w:rsidR="00E75B6E" w:rsidRDefault="000B34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LOCATION</w:t>
                      </w:r>
                    </w:p>
                    <w:p w14:paraId="6F865099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0ECEFF5C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362736FA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DATE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19F7B4" wp14:editId="236B2B3F">
                <wp:simplePos x="0" y="0"/>
                <wp:positionH relativeFrom="column">
                  <wp:posOffset>7429500</wp:posOffset>
                </wp:positionH>
                <wp:positionV relativeFrom="paragraph">
                  <wp:posOffset>1673860</wp:posOffset>
                </wp:positionV>
                <wp:extent cx="1828800" cy="0"/>
                <wp:effectExtent l="0" t="0" r="0" b="0"/>
                <wp:wrapNone/>
                <wp:docPr id="190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BB6BA" id="Line 19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31.8pt" to="729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408E75" wp14:editId="32D85C0B">
                <wp:simplePos x="0" y="0"/>
                <wp:positionH relativeFrom="column">
                  <wp:posOffset>7429500</wp:posOffset>
                </wp:positionH>
                <wp:positionV relativeFrom="paragraph">
                  <wp:posOffset>1267460</wp:posOffset>
                </wp:positionV>
                <wp:extent cx="1828800" cy="0"/>
                <wp:effectExtent l="0" t="0" r="0" b="0"/>
                <wp:wrapNone/>
                <wp:docPr id="18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8CD47" id="Line 19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99.8pt" to="729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A5DEB8" wp14:editId="79264CD2">
                <wp:simplePos x="0" y="0"/>
                <wp:positionH relativeFrom="column">
                  <wp:posOffset>7200900</wp:posOffset>
                </wp:positionH>
                <wp:positionV relativeFrom="paragraph">
                  <wp:posOffset>817880</wp:posOffset>
                </wp:positionV>
                <wp:extent cx="2286000" cy="1371600"/>
                <wp:effectExtent l="0" t="0" r="0" b="0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ACCC9" w14:textId="77777777" w:rsidR="00E75B6E" w:rsidRDefault="00E75B6E">
                            <w:pPr>
                              <w:jc w:val="center"/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  <w:t>CHILD CARE</w:t>
                            </w:r>
                          </w:p>
                          <w:p w14:paraId="003F098C" w14:textId="77777777" w:rsidR="00E75B6E" w:rsidRDefault="00E75B6E">
                            <w:pPr>
                              <w:pStyle w:val="Heading2"/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  <w:t>QUICK</w:t>
                            </w:r>
                          </w:p>
                          <w:p w14:paraId="0D5E0120" w14:textId="77777777" w:rsidR="00E75B6E" w:rsidRDefault="00E75B6E">
                            <w:pPr>
                              <w:pStyle w:val="Heading3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  <w:sz w:val="44"/>
                              </w:rPr>
                              <w:t>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DEB8" id="Text Box 189" o:spid="_x0000_s1039" type="#_x0000_t202" style="position:absolute;margin-left:567pt;margin-top:64.4pt;width:180pt;height:10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" filled="f" stroked="f">
                <v:textbox>
                  <w:txbxContent>
                    <w:p w14:paraId="346ACCC9" w14:textId="77777777" w:rsidR="00E75B6E" w:rsidRDefault="00E75B6E">
                      <w:pPr>
                        <w:jc w:val="center"/>
                        <w:rPr>
                          <w:rFonts w:ascii="Arial Black" w:hAnsi="Arial Black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spacing w:val="-20"/>
                          <w:sz w:val="44"/>
                        </w:rPr>
                        <w:t>CHILD CARE</w:t>
                      </w:r>
                    </w:p>
                    <w:p w14:paraId="003F098C" w14:textId="77777777" w:rsidR="00E75B6E" w:rsidRDefault="00E75B6E">
                      <w:pPr>
                        <w:pStyle w:val="Heading2"/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  <w:t>QUICK</w:t>
                      </w:r>
                    </w:p>
                    <w:p w14:paraId="0D5E0120" w14:textId="77777777" w:rsidR="00E75B6E" w:rsidRDefault="00E75B6E">
                      <w:pPr>
                        <w:pStyle w:val="Heading3"/>
                        <w:rPr>
                          <w:b/>
                          <w:spacing w:val="-20"/>
                        </w:rPr>
                      </w:pPr>
                      <w:r>
                        <w:rPr>
                          <w:spacing w:val="-20"/>
                          <w:sz w:val="44"/>
                        </w:rP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45E05DE" wp14:editId="6DBED74F">
                <wp:simplePos x="0" y="0"/>
                <wp:positionH relativeFrom="column">
                  <wp:posOffset>5092700</wp:posOffset>
                </wp:positionH>
                <wp:positionV relativeFrom="paragraph">
                  <wp:posOffset>3058160</wp:posOffset>
                </wp:positionV>
                <wp:extent cx="1828800" cy="0"/>
                <wp:effectExtent l="0" t="0" r="0" b="0"/>
                <wp:wrapNone/>
                <wp:docPr id="18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8A36F" id="Line 18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240.8pt" to="545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56140B5C" wp14:editId="7BB04E1D">
                <wp:simplePos x="0" y="0"/>
                <wp:positionH relativeFrom="column">
                  <wp:posOffset>5092700</wp:posOffset>
                </wp:positionH>
                <wp:positionV relativeFrom="paragraph">
                  <wp:posOffset>2783840</wp:posOffset>
                </wp:positionV>
                <wp:extent cx="1828800" cy="0"/>
                <wp:effectExtent l="0" t="0" r="0" b="0"/>
                <wp:wrapNone/>
                <wp:docPr id="18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6C1AF" id="Line 18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219.2pt" to="545pt,2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A04B00C" wp14:editId="63FA62F9">
                <wp:simplePos x="0" y="0"/>
                <wp:positionH relativeFrom="column">
                  <wp:posOffset>5092700</wp:posOffset>
                </wp:positionH>
                <wp:positionV relativeFrom="paragraph">
                  <wp:posOffset>2509520</wp:posOffset>
                </wp:positionV>
                <wp:extent cx="1828800" cy="0"/>
                <wp:effectExtent l="0" t="0" r="0" b="0"/>
                <wp:wrapNone/>
                <wp:docPr id="18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BA6F" id="Line 18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197.6pt" to="545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E29E38" wp14:editId="24DB633D">
                <wp:simplePos x="0" y="0"/>
                <wp:positionH relativeFrom="column">
                  <wp:posOffset>5092700</wp:posOffset>
                </wp:positionH>
                <wp:positionV relativeFrom="paragraph">
                  <wp:posOffset>2235200</wp:posOffset>
                </wp:positionV>
                <wp:extent cx="1828800" cy="0"/>
                <wp:effectExtent l="0" t="0" r="0" b="0"/>
                <wp:wrapNone/>
                <wp:docPr id="18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1BE69" id="Line 18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176pt" to="545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0DC865D" wp14:editId="4516743C">
                <wp:simplePos x="0" y="0"/>
                <wp:positionH relativeFrom="column">
                  <wp:posOffset>5092700</wp:posOffset>
                </wp:positionH>
                <wp:positionV relativeFrom="paragraph">
                  <wp:posOffset>1960880</wp:posOffset>
                </wp:positionV>
                <wp:extent cx="1828800" cy="0"/>
                <wp:effectExtent l="0" t="0" r="0" b="0"/>
                <wp:wrapNone/>
                <wp:docPr id="18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4623" id="Line 18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154.4pt" to="54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71B6437" wp14:editId="46BB8A60">
                <wp:simplePos x="0" y="0"/>
                <wp:positionH relativeFrom="column">
                  <wp:posOffset>5092700</wp:posOffset>
                </wp:positionH>
                <wp:positionV relativeFrom="paragraph">
                  <wp:posOffset>1686560</wp:posOffset>
                </wp:positionV>
                <wp:extent cx="1828800" cy="0"/>
                <wp:effectExtent l="0" t="0" r="0" b="0"/>
                <wp:wrapNone/>
                <wp:docPr id="18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33648" id="Line 18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132.8pt" to="545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0E093CB" wp14:editId="3163EFCA">
                <wp:simplePos x="0" y="0"/>
                <wp:positionH relativeFrom="column">
                  <wp:posOffset>5092700</wp:posOffset>
                </wp:positionH>
                <wp:positionV relativeFrom="paragraph">
                  <wp:posOffset>1412240</wp:posOffset>
                </wp:positionV>
                <wp:extent cx="1828800" cy="0"/>
                <wp:effectExtent l="0" t="0" r="0" b="0"/>
                <wp:wrapNone/>
                <wp:docPr id="181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F6692" id="Line 18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111.2pt" to="54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7292B413" wp14:editId="2E11B466">
                <wp:simplePos x="0" y="0"/>
                <wp:positionH relativeFrom="column">
                  <wp:posOffset>5092700</wp:posOffset>
                </wp:positionH>
                <wp:positionV relativeFrom="paragraph">
                  <wp:posOffset>1137920</wp:posOffset>
                </wp:positionV>
                <wp:extent cx="1828800" cy="0"/>
                <wp:effectExtent l="0" t="0" r="0" b="0"/>
                <wp:wrapNone/>
                <wp:docPr id="18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B0E6B" id="Line 181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89.6pt" to="5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01133B4F" wp14:editId="506DDBC9">
                <wp:simplePos x="0" y="0"/>
                <wp:positionH relativeFrom="column">
                  <wp:posOffset>5092700</wp:posOffset>
                </wp:positionH>
                <wp:positionV relativeFrom="paragraph">
                  <wp:posOffset>863600</wp:posOffset>
                </wp:positionV>
                <wp:extent cx="1828800" cy="0"/>
                <wp:effectExtent l="0" t="0" r="0" b="0"/>
                <wp:wrapNone/>
                <wp:docPr id="17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DE3FD" id="Line 18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68pt" to="54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59D709A8" wp14:editId="78653023">
                <wp:simplePos x="0" y="0"/>
                <wp:positionH relativeFrom="column">
                  <wp:posOffset>5092700</wp:posOffset>
                </wp:positionH>
                <wp:positionV relativeFrom="paragraph">
                  <wp:posOffset>589280</wp:posOffset>
                </wp:positionV>
                <wp:extent cx="1828800" cy="0"/>
                <wp:effectExtent l="0" t="0" r="0" b="0"/>
                <wp:wrapNone/>
                <wp:docPr id="17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6DEA" id="Line 179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46.4pt" to="54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99A6892" wp14:editId="629B4DA9">
                <wp:simplePos x="0" y="0"/>
                <wp:positionH relativeFrom="column">
                  <wp:posOffset>7429500</wp:posOffset>
                </wp:positionH>
                <wp:positionV relativeFrom="paragraph">
                  <wp:posOffset>25400</wp:posOffset>
                </wp:positionV>
                <wp:extent cx="1828800" cy="640080"/>
                <wp:effectExtent l="0" t="0" r="0" b="0"/>
                <wp:wrapNone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543A6" w14:textId="77777777" w:rsidR="00E75B6E" w:rsidRDefault="00E75B6E">
                            <w:pPr>
                              <w:pStyle w:val="Heading1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Your </w:t>
                            </w:r>
                            <w:r w:rsidR="000B34F2">
                              <w:rPr>
                                <w:sz w:val="36"/>
                              </w:rPr>
                              <w:t>Organization</w:t>
                            </w:r>
                          </w:p>
                          <w:p w14:paraId="780100CE" w14:textId="77777777" w:rsidR="00E75B6E" w:rsidRDefault="00E75B6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6892" id="Text Box 178" o:spid="_x0000_s1040" type="#_x0000_t202" style="position:absolute;margin-left:585pt;margin-top:2pt;width:2in;height:50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" filled="f" stroked="f">
                <v:textbox>
                  <w:txbxContent>
                    <w:p w14:paraId="2F0543A6" w14:textId="77777777" w:rsidR="00E75B6E" w:rsidRDefault="00E75B6E">
                      <w:pPr>
                        <w:pStyle w:val="Heading1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Your </w:t>
                      </w:r>
                      <w:r w:rsidR="000B34F2">
                        <w:rPr>
                          <w:sz w:val="36"/>
                        </w:rPr>
                        <w:t>Organization</w:t>
                      </w:r>
                    </w:p>
                    <w:p w14:paraId="780100CE" w14:textId="77777777" w:rsidR="00E75B6E" w:rsidRDefault="00E75B6E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3AA759E" wp14:editId="12EF899B">
                <wp:simplePos x="0" y="0"/>
                <wp:positionH relativeFrom="column">
                  <wp:posOffset>7254240</wp:posOffset>
                </wp:positionH>
                <wp:positionV relativeFrom="paragraph">
                  <wp:posOffset>222250</wp:posOffset>
                </wp:positionV>
                <wp:extent cx="2194560" cy="2194560"/>
                <wp:effectExtent l="0" t="0" r="0" b="0"/>
                <wp:wrapNone/>
                <wp:docPr id="17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827C2" w14:textId="77777777" w:rsidR="00E75B6E" w:rsidRDefault="00E75B6E">
                            <w:r>
                              <w:rPr>
                                <w:rFonts w:ascii="Wingdings" w:hAnsi="Wingdings"/>
                                <w:color w:val="C0C0C0"/>
                                <w:sz w:val="400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759E" id="Text Box 177" o:spid="_x0000_s1041" type="#_x0000_t202" style="position:absolute;margin-left:571.2pt;margin-top:17.5pt;width:172.8pt;height:172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" filled="f" stroked="f">
                <v:textbox>
                  <w:txbxContent>
                    <w:p w14:paraId="73F827C2" w14:textId="77777777" w:rsidR="00E75B6E" w:rsidRDefault="00E75B6E">
                      <w:r>
                        <w:rPr>
                          <w:rFonts w:ascii="Wingdings" w:hAnsi="Wingdings"/>
                          <w:color w:val="C0C0C0"/>
                          <w:sz w:val="400"/>
                        </w:rPr>
                        <w:t>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D6EFA4D" wp14:editId="4E8D733F">
                <wp:simplePos x="0" y="0"/>
                <wp:positionH relativeFrom="column">
                  <wp:posOffset>3558540</wp:posOffset>
                </wp:positionH>
                <wp:positionV relativeFrom="paragraph">
                  <wp:posOffset>2879090</wp:posOffset>
                </wp:positionV>
                <wp:extent cx="731520" cy="0"/>
                <wp:effectExtent l="0" t="0" r="0" b="0"/>
                <wp:wrapNone/>
                <wp:docPr id="17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384BE" id="Line 1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pt,226.7pt" to="337.8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58535E4" wp14:editId="31F7756C">
                <wp:simplePos x="0" y="0"/>
                <wp:positionH relativeFrom="column">
                  <wp:posOffset>2461260</wp:posOffset>
                </wp:positionH>
                <wp:positionV relativeFrom="paragraph">
                  <wp:posOffset>2879090</wp:posOffset>
                </wp:positionV>
                <wp:extent cx="1005840" cy="0"/>
                <wp:effectExtent l="0" t="0" r="0" b="0"/>
                <wp:wrapNone/>
                <wp:docPr id="17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96D88" id="Line 175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226.7pt" to="273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2711E1A" wp14:editId="496884DE">
                <wp:simplePos x="0" y="0"/>
                <wp:positionH relativeFrom="column">
                  <wp:posOffset>2461260</wp:posOffset>
                </wp:positionH>
                <wp:positionV relativeFrom="paragraph">
                  <wp:posOffset>2528570</wp:posOffset>
                </wp:positionV>
                <wp:extent cx="1828800" cy="0"/>
                <wp:effectExtent l="0" t="0" r="0" b="0"/>
                <wp:wrapNone/>
                <wp:docPr id="17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E718" id="Line 174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199.1pt" to="337.8pt,1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89CC714" wp14:editId="6AB27B4D">
                <wp:simplePos x="0" y="0"/>
                <wp:positionH relativeFrom="column">
                  <wp:posOffset>2369820</wp:posOffset>
                </wp:positionH>
                <wp:positionV relativeFrom="paragraph">
                  <wp:posOffset>2503170</wp:posOffset>
                </wp:positionV>
                <wp:extent cx="2011680" cy="548640"/>
                <wp:effectExtent l="0" t="0" r="0" b="0"/>
                <wp:wrapNone/>
                <wp:docPr id="17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1CA9E" w14:textId="77777777" w:rsidR="00E75B6E" w:rsidRDefault="000B34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LOCATION</w:t>
                            </w:r>
                          </w:p>
                          <w:p w14:paraId="2406C666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32F5F6F8" w14:textId="77777777" w:rsidR="00E75B6E" w:rsidRDefault="00E75B6E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21105F9D" w14:textId="77777777" w:rsidR="00E75B6E" w:rsidRDefault="00E75B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C714" id="Text Box 173" o:spid="_x0000_s1042" type="#_x0000_t202" style="position:absolute;margin-left:186.6pt;margin-top:197.1pt;width:158.4pt;height:43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" stroked="f">
                <v:textbox>
                  <w:txbxContent>
                    <w:p w14:paraId="1141CA9E" w14:textId="77777777" w:rsidR="00E75B6E" w:rsidRDefault="000B34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LOCATION</w:t>
                      </w:r>
                    </w:p>
                    <w:p w14:paraId="2406C666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32F5F6F8" w14:textId="77777777" w:rsidR="00E75B6E" w:rsidRDefault="00E75B6E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21105F9D" w14:textId="77777777" w:rsidR="00E75B6E" w:rsidRDefault="00E75B6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DATE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18E18DE" wp14:editId="7D35A2A7">
                <wp:simplePos x="0" y="0"/>
                <wp:positionH relativeFrom="column">
                  <wp:posOffset>2451100</wp:posOffset>
                </wp:positionH>
                <wp:positionV relativeFrom="paragraph">
                  <wp:posOffset>1672590</wp:posOffset>
                </wp:positionV>
                <wp:extent cx="1828800" cy="0"/>
                <wp:effectExtent l="0" t="0" r="0" b="0"/>
                <wp:wrapNone/>
                <wp:docPr id="17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3CDBC" id="Line 172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131.7pt" to="337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35CC4E1" wp14:editId="317FDEAC">
                <wp:simplePos x="0" y="0"/>
                <wp:positionH relativeFrom="column">
                  <wp:posOffset>2451100</wp:posOffset>
                </wp:positionH>
                <wp:positionV relativeFrom="paragraph">
                  <wp:posOffset>1266190</wp:posOffset>
                </wp:positionV>
                <wp:extent cx="1828800" cy="0"/>
                <wp:effectExtent l="0" t="0" r="0" b="0"/>
                <wp:wrapNone/>
                <wp:docPr id="17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5EB0E" id="Line 171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99.7pt" to="337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F9C978" wp14:editId="3C648667">
                <wp:simplePos x="0" y="0"/>
                <wp:positionH relativeFrom="column">
                  <wp:posOffset>2222500</wp:posOffset>
                </wp:positionH>
                <wp:positionV relativeFrom="paragraph">
                  <wp:posOffset>816610</wp:posOffset>
                </wp:positionV>
                <wp:extent cx="2286000" cy="1371600"/>
                <wp:effectExtent l="0" t="0" r="0" b="0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911EA" w14:textId="77777777" w:rsidR="00E75B6E" w:rsidRDefault="00E75B6E">
                            <w:pPr>
                              <w:jc w:val="center"/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20"/>
                                <w:sz w:val="44"/>
                              </w:rPr>
                              <w:t>CHILD CARE</w:t>
                            </w:r>
                          </w:p>
                          <w:p w14:paraId="4DC126FB" w14:textId="77777777" w:rsidR="00E75B6E" w:rsidRDefault="00E75B6E">
                            <w:pPr>
                              <w:pStyle w:val="Heading2"/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pacing w:val="-20"/>
                                <w:sz w:val="44"/>
                              </w:rPr>
                              <w:t>QUICK</w:t>
                            </w:r>
                          </w:p>
                          <w:p w14:paraId="06015762" w14:textId="77777777" w:rsidR="00E75B6E" w:rsidRDefault="00E75B6E">
                            <w:pPr>
                              <w:pStyle w:val="Heading3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  <w:sz w:val="44"/>
                              </w:rPr>
                              <w:t>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9C978" id="Text Box 170" o:spid="_x0000_s1043" type="#_x0000_t202" style="position:absolute;margin-left:175pt;margin-top:64.3pt;width:180pt;height:10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" filled="f" stroked="f">
                <v:textbox>
                  <w:txbxContent>
                    <w:p w14:paraId="45C911EA" w14:textId="77777777" w:rsidR="00E75B6E" w:rsidRDefault="00E75B6E">
                      <w:pPr>
                        <w:jc w:val="center"/>
                        <w:rPr>
                          <w:rFonts w:ascii="Arial Black" w:hAnsi="Arial Black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spacing w:val="-20"/>
                          <w:sz w:val="44"/>
                        </w:rPr>
                        <w:t>CHILD CARE</w:t>
                      </w:r>
                    </w:p>
                    <w:p w14:paraId="4DC126FB" w14:textId="77777777" w:rsidR="00E75B6E" w:rsidRDefault="00E75B6E">
                      <w:pPr>
                        <w:pStyle w:val="Heading2"/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pacing w:val="-20"/>
                          <w:sz w:val="44"/>
                        </w:rPr>
                        <w:t>QUICK</w:t>
                      </w:r>
                    </w:p>
                    <w:p w14:paraId="06015762" w14:textId="77777777" w:rsidR="00E75B6E" w:rsidRDefault="00E75B6E">
                      <w:pPr>
                        <w:pStyle w:val="Heading3"/>
                        <w:rPr>
                          <w:b/>
                          <w:spacing w:val="-20"/>
                        </w:rPr>
                      </w:pPr>
                      <w:r>
                        <w:rPr>
                          <w:spacing w:val="-20"/>
                          <w:sz w:val="44"/>
                        </w:rP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21B309B7" wp14:editId="2DA98B78">
                <wp:simplePos x="0" y="0"/>
                <wp:positionH relativeFrom="column">
                  <wp:posOffset>114300</wp:posOffset>
                </wp:positionH>
                <wp:positionV relativeFrom="paragraph">
                  <wp:posOffset>3056890</wp:posOffset>
                </wp:positionV>
                <wp:extent cx="1828800" cy="0"/>
                <wp:effectExtent l="0" t="0" r="0" b="0"/>
                <wp:wrapNone/>
                <wp:docPr id="16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DD1B2" id="Line 169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40.7pt" to="153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6C88748A" wp14:editId="2C8F1CF3">
                <wp:simplePos x="0" y="0"/>
                <wp:positionH relativeFrom="column">
                  <wp:posOffset>114300</wp:posOffset>
                </wp:positionH>
                <wp:positionV relativeFrom="paragraph">
                  <wp:posOffset>2782570</wp:posOffset>
                </wp:positionV>
                <wp:extent cx="1828800" cy="0"/>
                <wp:effectExtent l="0" t="0" r="0" b="0"/>
                <wp:wrapNone/>
                <wp:docPr id="16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E16E" id="Line 168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19.1pt" to="153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49EBC1C7" wp14:editId="7CD4733B">
                <wp:simplePos x="0" y="0"/>
                <wp:positionH relativeFrom="column">
                  <wp:posOffset>114300</wp:posOffset>
                </wp:positionH>
                <wp:positionV relativeFrom="paragraph">
                  <wp:posOffset>2508250</wp:posOffset>
                </wp:positionV>
                <wp:extent cx="1828800" cy="0"/>
                <wp:effectExtent l="0" t="0" r="0" b="0"/>
                <wp:wrapNone/>
                <wp:docPr id="16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2DC03" id="Line 167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7.5pt" to="153pt,1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7475BBA4" wp14:editId="364ECA0B">
                <wp:simplePos x="0" y="0"/>
                <wp:positionH relativeFrom="column">
                  <wp:posOffset>114300</wp:posOffset>
                </wp:positionH>
                <wp:positionV relativeFrom="paragraph">
                  <wp:posOffset>2233930</wp:posOffset>
                </wp:positionV>
                <wp:extent cx="1828800" cy="0"/>
                <wp:effectExtent l="0" t="0" r="0" b="0"/>
                <wp:wrapNone/>
                <wp:docPr id="16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F16B4" id="Line 166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5.9pt" to="153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63AC864D" wp14:editId="7DC0E5DA">
                <wp:simplePos x="0" y="0"/>
                <wp:positionH relativeFrom="column">
                  <wp:posOffset>114300</wp:posOffset>
                </wp:positionH>
                <wp:positionV relativeFrom="paragraph">
                  <wp:posOffset>1959610</wp:posOffset>
                </wp:positionV>
                <wp:extent cx="1828800" cy="0"/>
                <wp:effectExtent l="0" t="0" r="0" b="0"/>
                <wp:wrapNone/>
                <wp:docPr id="16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919FD" id="Line 165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4.3pt" to="153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6CA91E66" wp14:editId="146B6042">
                <wp:simplePos x="0" y="0"/>
                <wp:positionH relativeFrom="column">
                  <wp:posOffset>114300</wp:posOffset>
                </wp:positionH>
                <wp:positionV relativeFrom="paragraph">
                  <wp:posOffset>1685290</wp:posOffset>
                </wp:positionV>
                <wp:extent cx="1828800" cy="0"/>
                <wp:effectExtent l="0" t="0" r="0" b="0"/>
                <wp:wrapNone/>
                <wp:docPr id="16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0BB01" id="Line 164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2.7pt" to="153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2F001482" wp14:editId="17F5B007">
                <wp:simplePos x="0" y="0"/>
                <wp:positionH relativeFrom="column">
                  <wp:posOffset>114300</wp:posOffset>
                </wp:positionH>
                <wp:positionV relativeFrom="paragraph">
                  <wp:posOffset>1410970</wp:posOffset>
                </wp:positionV>
                <wp:extent cx="1828800" cy="0"/>
                <wp:effectExtent l="0" t="0" r="0" b="0"/>
                <wp:wrapNone/>
                <wp:docPr id="16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3084D" id="Line 163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1.1pt" to="153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311F96F8" wp14:editId="027AB380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1136650</wp:posOffset>
                </wp:positionV>
                <wp:extent cx="1828800" cy="0"/>
                <wp:effectExtent l="0" t="0" r="0" b="0"/>
                <wp:wrapNone/>
                <wp:docPr id="16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F01E9" id="Line 162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9.5pt" to="153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23EF7679" wp14:editId="15F4E638">
                <wp:simplePos x="0" y="0"/>
                <wp:positionH relativeFrom="column">
                  <wp:posOffset>114300</wp:posOffset>
                </wp:positionH>
                <wp:positionV relativeFrom="paragraph">
                  <wp:posOffset>862330</wp:posOffset>
                </wp:positionV>
                <wp:extent cx="1828800" cy="0"/>
                <wp:effectExtent l="0" t="0" r="0" b="0"/>
                <wp:wrapNone/>
                <wp:docPr id="1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69CE" id="Line 161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7.9pt" to="153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 wp14:anchorId="34A0B349" wp14:editId="0FAFF97F">
                <wp:simplePos x="0" y="0"/>
                <wp:positionH relativeFrom="column">
                  <wp:posOffset>114300</wp:posOffset>
                </wp:positionH>
                <wp:positionV relativeFrom="paragraph">
                  <wp:posOffset>588010</wp:posOffset>
                </wp:positionV>
                <wp:extent cx="1828800" cy="0"/>
                <wp:effectExtent l="0" t="0" r="0" b="0"/>
                <wp:wrapNone/>
                <wp:docPr id="15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16C19" id="Line 160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6.3pt" to="153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40ABB42" wp14:editId="45754112">
                <wp:simplePos x="0" y="0"/>
                <wp:positionH relativeFrom="column">
                  <wp:posOffset>2451100</wp:posOffset>
                </wp:positionH>
                <wp:positionV relativeFrom="paragraph">
                  <wp:posOffset>24130</wp:posOffset>
                </wp:positionV>
                <wp:extent cx="1828800" cy="640080"/>
                <wp:effectExtent l="0" t="0" r="0" b="0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683CD" w14:textId="77777777" w:rsidR="00E75B6E" w:rsidRDefault="00E75B6E">
                            <w:pPr>
                              <w:pStyle w:val="Heading1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Your </w:t>
                            </w:r>
                            <w:r w:rsidR="000B34F2">
                              <w:rPr>
                                <w:sz w:val="36"/>
                              </w:rPr>
                              <w:t>Organization</w:t>
                            </w:r>
                          </w:p>
                          <w:p w14:paraId="461B068B" w14:textId="77777777" w:rsidR="00E75B6E" w:rsidRDefault="00E75B6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ABB42" id="Text Box 159" o:spid="_x0000_s1044" type="#_x0000_t202" style="position:absolute;margin-left:193pt;margin-top:1.9pt;width:2in;height:50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" filled="f" stroked="f">
                <v:textbox>
                  <w:txbxContent>
                    <w:p w14:paraId="23A683CD" w14:textId="77777777" w:rsidR="00E75B6E" w:rsidRDefault="00E75B6E">
                      <w:pPr>
                        <w:pStyle w:val="Heading1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Your </w:t>
                      </w:r>
                      <w:r w:rsidR="000B34F2">
                        <w:rPr>
                          <w:sz w:val="36"/>
                        </w:rPr>
                        <w:t>Organization</w:t>
                      </w:r>
                    </w:p>
                    <w:p w14:paraId="461B068B" w14:textId="77777777" w:rsidR="00E75B6E" w:rsidRDefault="00E75B6E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ABE8E3E" wp14:editId="510CCDB2">
                <wp:simplePos x="0" y="0"/>
                <wp:positionH relativeFrom="column">
                  <wp:posOffset>2275840</wp:posOffset>
                </wp:positionH>
                <wp:positionV relativeFrom="paragraph">
                  <wp:posOffset>220980</wp:posOffset>
                </wp:positionV>
                <wp:extent cx="2194560" cy="2194560"/>
                <wp:effectExtent l="0" t="0" r="0" b="0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81F6A" w14:textId="77777777" w:rsidR="00E75B6E" w:rsidRDefault="00E75B6E">
                            <w:r>
                              <w:rPr>
                                <w:rFonts w:ascii="Wingdings" w:hAnsi="Wingdings"/>
                                <w:color w:val="C0C0C0"/>
                                <w:sz w:val="400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8E3E" id="Text Box 158" o:spid="_x0000_s1045" type="#_x0000_t202" style="position:absolute;margin-left:179.2pt;margin-top:17.4pt;width:172.8pt;height:172.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" filled="f" stroked="f">
                <v:textbox>
                  <w:txbxContent>
                    <w:p w14:paraId="71B81F6A" w14:textId="77777777" w:rsidR="00E75B6E" w:rsidRDefault="00E75B6E">
                      <w:r>
                        <w:rPr>
                          <w:rFonts w:ascii="Wingdings" w:hAnsi="Wingdings"/>
                          <w:color w:val="C0C0C0"/>
                          <w:sz w:val="400"/>
                        </w:rPr>
                        <w:t></w:t>
                      </w:r>
                    </w:p>
                  </w:txbxContent>
                </v:textbox>
              </v:shape>
            </w:pict>
          </mc:Fallback>
        </mc:AlternateContent>
      </w:r>
    </w:p>
    <w:p w14:paraId="69E69F98" w14:textId="0EC102FF" w:rsidR="00E75B6E" w:rsidRDefault="002B7A41">
      <w:pPr>
        <w:pStyle w:val="Header"/>
        <w:tabs>
          <w:tab w:val="clear" w:pos="4320"/>
          <w:tab w:val="clear" w:pos="864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B63D45C" wp14:editId="4F551986">
                <wp:simplePos x="0" y="0"/>
                <wp:positionH relativeFrom="column">
                  <wp:posOffset>23495</wp:posOffset>
                </wp:positionH>
                <wp:positionV relativeFrom="paragraph">
                  <wp:posOffset>3771900</wp:posOffset>
                </wp:positionV>
                <wp:extent cx="4298315" cy="3336290"/>
                <wp:effectExtent l="0" t="0" r="0" b="0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3336290"/>
                          <a:chOff x="570" y="584"/>
                          <a:chExt cx="6769" cy="5254"/>
                        </a:xfrm>
                      </wpg:grpSpPr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570" y="584"/>
                            <a:ext cx="6769" cy="5254"/>
                            <a:chOff x="570" y="584"/>
                            <a:chExt cx="6769" cy="5254"/>
                          </a:xfrm>
                        </wpg:grpSpPr>
                        <wps:wsp>
                          <wps:cNvPr id="120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" y="1032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5430"/>
                              <a:ext cx="315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2" y="1512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99DDCD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" y="584"/>
                              <a:ext cx="5760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FEC964" w14:textId="77777777" w:rsidR="00E75B6E" w:rsidRDefault="00E75B6E">
                                <w:pPr>
                                  <w:pStyle w:val="Heading5"/>
                                </w:pPr>
                                <w:r>
                                  <w:t>CHILD CARE QUICK CHECK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" y="1002"/>
                              <a:ext cx="6768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6ABD8B" w14:textId="77777777" w:rsidR="00E75B6E" w:rsidRDefault="00E75B6E">
                                <w:pPr>
                                  <w:spacing w:after="60" w:line="160" w:lineRule="exact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Location of Program:</w:t>
                                </w:r>
                              </w:p>
                              <w:p w14:paraId="1DF66426" w14:textId="77777777" w:rsidR="00E75B6E" w:rsidRDefault="00E75B6E">
                                <w:pPr>
                                  <w:spacing w:line="16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   Child Care Room       Pool       Gym       Playground       Other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2" y="1434"/>
                              <a:ext cx="132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5" y="1799"/>
                              <a:ext cx="2675" cy="3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EC58B4" w14:textId="77777777" w:rsidR="00E75B6E" w:rsidRDefault="00E75B6E">
                                <w:pPr>
                                  <w:pStyle w:val="BodyText"/>
                                  <w:spacing w:line="210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Staff are identified by name on badges, smocks or aprons</w:t>
                                </w:r>
                              </w:p>
                              <w:p w14:paraId="1813B2F5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46C51202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You are greeted and </w:t>
                                </w:r>
                              </w:p>
                              <w:p w14:paraId="1150A8A0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asked to identify yourself </w:t>
                                </w:r>
                              </w:p>
                              <w:p w14:paraId="5E61CA0E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if unknown to staff</w:t>
                                </w:r>
                              </w:p>
                              <w:p w14:paraId="6891634F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2C9BC0F1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Children are within sight </w:t>
                                </w:r>
                              </w:p>
                              <w:p w14:paraId="6E459EF6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and sound of a staff person</w:t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FF03328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3CE78609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Appropriate sounds abound </w:t>
                                </w:r>
                              </w:p>
                              <w:p w14:paraId="190DCE87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from positive staff and </w:t>
                                </w:r>
                              </w:p>
                              <w:p w14:paraId="41B8E0EB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happy children</w:t>
                                </w:r>
                              </w:p>
                              <w:p w14:paraId="6C9962F9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376CEDC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 xml:space="preserve">Staff are meaningfully </w:t>
                                </w:r>
                              </w:p>
                              <w:p w14:paraId="0FEAB70D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engaged with children</w:t>
                                </w:r>
                              </w:p>
                              <w:p w14:paraId="3A7D1B21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6C869DAC" w14:textId="77777777" w:rsidR="00E75B6E" w:rsidRDefault="00E75B6E">
                                <w:pPr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 xml:space="preserve">All staff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are within 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sight and sound distance of other staff</w:t>
                                </w:r>
                              </w:p>
                              <w:p w14:paraId="035BC3C7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272592B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1798"/>
                              <a:ext cx="2562" cy="3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E3F9F4" w14:textId="77777777" w:rsidR="00E75B6E" w:rsidRDefault="00E75B6E">
                                <w:pPr>
                                  <w:pStyle w:val="BodyText2"/>
                                  <w:spacing w:line="210" w:lineRule="exact"/>
                                </w:pPr>
                                <w:r>
                                  <w:t>Staff/Child ratios appear appropriate</w:t>
                                </w:r>
                              </w:p>
                              <w:p w14:paraId="7EF8A974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2489C09B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>Ample toys, supplies and equipment are readily available to the children</w:t>
                                </w:r>
                              </w:p>
                              <w:p w14:paraId="53AEAF48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6F87471A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The center is clean and organized</w:t>
                                </w:r>
                              </w:p>
                              <w:p w14:paraId="33BFAA81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AFCECA8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Area is free of dangerous objects/items/conditions that could cause injury</w:t>
                                </w:r>
                              </w:p>
                              <w:p w14:paraId="340FC20C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B94181B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Restrooms are easily and appropriately monitored</w:t>
                                </w:r>
                              </w:p>
                              <w:p w14:paraId="5B6DA42A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183FCFBA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Windows provide an easy view into the room/area</w:t>
                                </w:r>
                              </w:p>
                              <w:p w14:paraId="6310DEB2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193C417C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5" y="5406"/>
                              <a:ext cx="288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318C8B" w14:textId="77777777" w:rsidR="00E75B6E" w:rsidRDefault="00E75B6E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AUDITOR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7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9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8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" y="1508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E81A56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2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720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12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3D45C" id="Group 119" o:spid="_x0000_s1046" style="position:absolute;margin-left:1.85pt;margin-top:297pt;width:338.45pt;height:262.7pt;z-index:251699200" coordorigin="570,584" coordsize="6769,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">
                <v:group id="Group 120" o:spid="_x0000_s1047" style="position:absolute;left:570;top:584;width:6769;height:5254" coordorigin="570,584" coordsize="6769,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line id="Line 121" o:spid="_x0000_s1048" style="position:absolute;visibility:visible;mso-wrap-style:square" from="720,1032" to="7200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oH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" strokeweight="1pt"/>
                  <v:line id="Line 122" o:spid="_x0000_s1049" style="position:absolute;visibility:visible;mso-wrap-style:square" from="4041,5430" to="7200,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lz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agm/z8QL5PYOAAD//wMAUEsBAi0AFAAGAAgAAAAhANvh9svuAAAAhQEAABMAAAAAAAAAAAAA&#10;AAAAAAAAAFtDb250ZW50X1R5cGVzXS54bWxQSwECLQAUAAYACAAAACEAWvQsW78AAAAVAQAACwAA&#10;AAAAAAAAAAAAAAAfAQAAX3JlbHMvLnJlbHNQSwECLQAUAAYACAAAACEAM+bZc8MAAADcAAAADwAA&#10;AAAAAAAAAAAAAAAHAgAAZHJzL2Rvd25yZXYueG1sUEsFBgAAAAADAAMAtwAAAPcCAAAAAA==&#10;" strokeweight=".5pt"/>
                  <v:shape id="Text Box 123" o:spid="_x0000_s1050" type="#_x0000_t202" style="position:absolute;left:3932;top:1512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<v:textbox>
                      <w:txbxContent>
                        <w:p w14:paraId="1899DDCD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shape id="Text Box 124" o:spid="_x0000_s1051" type="#_x0000_t202" style="position:absolute;left:1080;top:584;width:576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<v:textbox>
                      <w:txbxContent>
                        <w:p w14:paraId="36FEC964" w14:textId="77777777" w:rsidR="00E75B6E" w:rsidRDefault="00E75B6E">
                          <w:pPr>
                            <w:pStyle w:val="Heading5"/>
                          </w:pPr>
                          <w:r>
                            <w:t>CHILD CARE QUICK CHECK</w:t>
                          </w:r>
                        </w:p>
                      </w:txbxContent>
                    </v:textbox>
                  </v:shape>
                  <v:shape id="Text Box 125" o:spid="_x0000_s1052" type="#_x0000_t202" style="position:absolute;left:571;top:1002;width:676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<v:textbox>
                      <w:txbxContent>
                        <w:p w14:paraId="546ABD8B" w14:textId="77777777" w:rsidR="00E75B6E" w:rsidRDefault="00E75B6E">
                          <w:pPr>
                            <w:spacing w:after="60" w:line="160" w:lineRule="exac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Location of Program:</w:t>
                          </w:r>
                        </w:p>
                        <w:p w14:paraId="1DF66426" w14:textId="77777777" w:rsidR="00E75B6E" w:rsidRDefault="00E75B6E">
                          <w:pPr>
                            <w:spacing w:line="16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Child Care Room       Pool       Gym       Playground       Other</w:t>
                          </w:r>
                        </w:p>
                      </w:txbxContent>
                    </v:textbox>
                  </v:shape>
                  <v:rect id="Rectangle 126" o:spid="_x0000_s1053" style="position:absolute;left:720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" filled="f" strokeweight=".5pt"/>
                  <v:rect id="Rectangle 127" o:spid="_x0000_s1054" style="position:absolute;left:24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" filled="f" strokeweight=".5pt"/>
                  <v:rect id="Rectangle 128" o:spid="_x0000_s1055" style="position:absolute;left:316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" filled="f" strokeweight=".5pt"/>
                  <v:rect id="Rectangle 129" o:spid="_x0000_s1056" style="position:absolute;left:388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" filled="f" strokeweight=".5pt"/>
                  <v:rect id="Rectangle 130" o:spid="_x0000_s1057" style="position:absolute;left:51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" filled="f" strokeweight=".5pt"/>
                  <v:line id="Line 131" o:spid="_x0000_s1058" style="position:absolute;visibility:visible;mso-wrap-style:square" from="5872,1434" to="7200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o1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PDlGZlAr+4AAAD//wMAUEsBAi0AFAAGAAgAAAAhANvh9svuAAAAhQEAABMAAAAAAAAA&#10;AAAAAAAAAAAAAFtDb250ZW50X1R5cGVzXS54bWxQSwECLQAUAAYACAAAACEAWvQsW78AAAAVAQAA&#10;CwAAAAAAAAAAAAAAAAAfAQAAX3JlbHMvLnJlbHNQSwECLQAUAAYACAAAACEA2XPqNcYAAADcAAAA&#10;DwAAAAAAAAAAAAAAAAAHAgAAZHJzL2Rvd25yZXYueG1sUEsFBgAAAAADAAMAtwAAAPoCAAAAAA==&#10;" strokeweight=".5pt"/>
                  <v:rect id="Rectangle 132" o:spid="_x0000_s1059" style="position:absolute;left:720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" filled="f" strokeweight=".5pt"/>
                  <v:rect id="Rectangle 133" o:spid="_x0000_s1060" style="position:absolute;left:720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" filled="f" strokeweight=".5pt"/>
                  <v:rect id="Rectangle 134" o:spid="_x0000_s1061" style="position:absolute;left:720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" filled="f" strokeweight=".5pt"/>
                  <v:rect id="Rectangle 135" o:spid="_x0000_s1062" style="position:absolute;left:720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Na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+Qa/z+QL5O4JAAD//wMAUEsBAi0AFAAGAAgAAAAhANvh9svuAAAAhQEAABMAAAAAAAAAAAAAAAAA&#10;AAAAAFtDb250ZW50X1R5cGVzXS54bWxQSwECLQAUAAYACAAAACEAWvQsW78AAAAVAQAACwAAAAAA&#10;AAAAAAAAAAAfAQAAX3JlbHMvLnJlbHNQSwECLQAUAAYACAAAACEA34cTWsAAAADcAAAADwAAAAAA&#10;AAAAAAAAAAAHAgAAZHJzL2Rvd25yZXYueG1sUEsFBgAAAAADAAMAtwAAAPQCAAAAAA==&#10;" filled="f" strokeweight=".5pt"/>
                  <v:rect id="Rectangle 136" o:spid="_x0000_s1063" style="position:absolute;left:111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" filled="f" strokeweight=".5pt"/>
                  <v:rect id="Rectangle 137" o:spid="_x0000_s1064" style="position:absolute;left:1112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" filled="f" strokeweight=".5pt"/>
                  <v:rect id="Rectangle 138" o:spid="_x0000_s1065" style="position:absolute;left:1112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0t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8v&#10;V/B4Jl8gd/8AAAD//wMAUEsBAi0AFAAGAAgAAAAhANvh9svuAAAAhQEAABMAAAAAAAAAAAAAAAAA&#10;AAAAAFtDb250ZW50X1R5cGVzXS54bWxQSwECLQAUAAYACAAAACEAWvQsW78AAAAVAQAACwAAAAAA&#10;AAAAAAAAAAAfAQAAX3JlbHMvLnJlbHNQSwECLQAUAAYACAAAACEAL1WNLcAAAADcAAAADwAAAAAA&#10;AAAAAAAAAAAHAgAAZHJzL2Rvd25yZXYueG1sUEsFBgAAAAADAAMAtwAAAPQCAAAAAA==&#10;" filled="f" strokeweight=".5pt"/>
                  <v:rect id="Rectangle 139" o:spid="_x0000_s1066" style="position:absolute;left:1112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lf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a6GVZ2QCvb0DAAD//wMAUEsBAi0AFAAGAAgAAAAhANvh9svuAAAAhQEAABMAAAAAAAAAAAAA&#10;AAAAAAAAAFtDb250ZW50X1R5cGVzXS54bWxQSwECLQAUAAYACAAAACEAWvQsW78AAAAVAQAACwAA&#10;AAAAAAAAAAAAAAAfAQAAX3JlbHMvLnJlbHNQSwECLQAUAAYACAAAACEAXsoZX8MAAADcAAAADwAA&#10;AAAAAAAAAAAAAAAHAgAAZHJzL2Rvd25yZXYueG1sUEsFBgAAAAADAAMAtwAAAPcCAAAAAA==&#10;" filled="f" strokeweight=".5pt"/>
                  <v:rect id="Rectangle 140" o:spid="_x0000_s1067" style="position:absolute;left:408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" filled="f" strokeweight=".5pt"/>
                  <v:rect id="Rectangle 141" o:spid="_x0000_s1068" style="position:absolute;left:4474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" filled="f" strokeweight=".5pt"/>
                  <v:rect id="Rectangle 142" o:spid="_x0000_s1069" style="position:absolute;left:4082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" filled="f" strokeweight=".5pt"/>
                  <v:rect id="Rectangle 143" o:spid="_x0000_s1070" style="position:absolute;left:4474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3I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GckXcjBAAAA3AAAAA8AAAAA&#10;AAAAAAAAAAAABwIAAGRycy9kb3ducmV2LnhtbFBLBQYAAAAAAwADALcAAAD1AgAAAAA=&#10;" filled="f" strokeweight=".5pt"/>
                  <v:shape id="Text Box 144" o:spid="_x0000_s1071" type="#_x0000_t202" style="position:absolute;left:1285;top:1799;width:2675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<v:textbox>
                      <w:txbxContent>
                        <w:p w14:paraId="3AEC58B4" w14:textId="77777777" w:rsidR="00E75B6E" w:rsidRDefault="00E75B6E">
                          <w:pPr>
                            <w:pStyle w:val="BodyText"/>
                            <w:spacing w:line="21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Staff are identified by name on badges, smocks or aprons</w:t>
                          </w:r>
                        </w:p>
                        <w:p w14:paraId="1813B2F5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46C51202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You are greeted and </w:t>
                          </w:r>
                        </w:p>
                        <w:p w14:paraId="1150A8A0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asked to identify yourself </w:t>
                          </w:r>
                        </w:p>
                        <w:p w14:paraId="5E61CA0E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if unknown to staff</w:t>
                          </w:r>
                        </w:p>
                        <w:p w14:paraId="6891634F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2C9BC0F1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Children are within sight </w:t>
                          </w:r>
                        </w:p>
                        <w:p w14:paraId="6E459EF6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and sound of a staff person</w:t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FF03328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3CE78609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Appropriate sounds abound </w:t>
                          </w:r>
                        </w:p>
                        <w:p w14:paraId="190DCE87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from positive staff and </w:t>
                          </w:r>
                        </w:p>
                        <w:p w14:paraId="41B8E0EB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happy children</w:t>
                          </w:r>
                        </w:p>
                        <w:p w14:paraId="6C9962F9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376CEDC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 xml:space="preserve">Staff are meaningfully </w:t>
                          </w:r>
                        </w:p>
                        <w:p w14:paraId="0FEAB70D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engaged with children</w:t>
                          </w:r>
                        </w:p>
                        <w:p w14:paraId="3A7D1B21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6C869DAC" w14:textId="77777777" w:rsidR="00E75B6E" w:rsidRDefault="00E75B6E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 xml:space="preserve">All staff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are within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sight and sound distance of other staff</w:t>
                          </w:r>
                        </w:p>
                        <w:p w14:paraId="035BC3C7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272592B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v:textbox>
                  </v:shape>
                  <v:shape id="Text Box 145" o:spid="_x0000_s1072" type="#_x0000_t202" style="position:absolute;left:4638;top:1798;width:2562;height:3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<v:textbox>
                      <w:txbxContent>
                        <w:p w14:paraId="02E3F9F4" w14:textId="77777777" w:rsidR="00E75B6E" w:rsidRDefault="00E75B6E">
                          <w:pPr>
                            <w:pStyle w:val="BodyText2"/>
                            <w:spacing w:line="210" w:lineRule="exact"/>
                          </w:pPr>
                          <w:r>
                            <w:t>Staff/Child ratios appear appropriate</w:t>
                          </w:r>
                        </w:p>
                        <w:p w14:paraId="7EF8A974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2489C09B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>Ample toys, supplies and equipment are readily available to the children</w:t>
                          </w:r>
                        </w:p>
                        <w:p w14:paraId="53AEAF48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6F87471A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The center is clean and organized</w:t>
                          </w:r>
                        </w:p>
                        <w:p w14:paraId="33BFAA81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AFCECA8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Area is free of dangerous objects/items/conditions that could cause injury</w:t>
                          </w:r>
                        </w:p>
                        <w:p w14:paraId="340FC20C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B94181B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Restrooms are easily and appropriately monitored</w:t>
                          </w:r>
                        </w:p>
                        <w:p w14:paraId="5B6DA42A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183FCFBA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Windows provide an easy view into the room/area</w:t>
                          </w:r>
                        </w:p>
                        <w:p w14:paraId="6310DEB2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193C417C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46" o:spid="_x0000_s1073" type="#_x0000_t202" style="position:absolute;left:4195;top:5406;width:288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<v:textbox>
                      <w:txbxContent>
                        <w:p w14:paraId="69318C8B" w14:textId="77777777" w:rsidR="00E75B6E" w:rsidRDefault="00E75B6E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AUDITOR</w:t>
                          </w:r>
                        </w:p>
                      </w:txbxContent>
                    </v:textbox>
                  </v:shape>
                  <v:rect id="Rectangle 147" o:spid="_x0000_s1074" style="position:absolute;left:4077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" filled="f" strokeweight=".5pt"/>
                  <v:rect id="Rectangle 148" o:spid="_x0000_s1075" style="position:absolute;left:4469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" filled="f" strokeweight=".5pt"/>
                  <v:rect id="Rectangle 149" o:spid="_x0000_s1076" style="position:absolute;left:4078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" filled="f" strokeweight=".5pt"/>
                  <v:rect id="Rectangle 150" o:spid="_x0000_s1077" style="position:absolute;left:4470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" filled="f" strokeweight=".5pt"/>
                  <v:shape id="Text Box 151" o:spid="_x0000_s1078" type="#_x0000_t202" style="position:absolute;left:570;top:1508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  <v:textbox>
                      <w:txbxContent>
                        <w:p w14:paraId="18E81A56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rect id="Rectangle 152" o:spid="_x0000_s1079" style="position:absolute;left:720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" filled="f" strokeweight=".5pt"/>
                  <v:rect id="Rectangle 153" o:spid="_x0000_s1080" style="position:absolute;left:1112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sVwQAAANwAAAAPAAAAZHJzL2Rvd25yZXYueG1sRE/dasIw&#10;FL4X9g7hDLyRma5F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OL9yxXBAAAA3AAAAA8AAAAA&#10;AAAAAAAAAAAABwIAAGRycy9kb3ducmV2LnhtbFBLBQYAAAAAAwADALcAAAD1AgAAAAA=&#10;" filled="f" strokeweight=".5pt"/>
                  <v:rect id="Rectangle 154" o:spid="_x0000_s1081" style="position:absolute;left:4072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" filled="f" strokeweight=".5pt"/>
                  <v:rect id="Rectangle 155" o:spid="_x0000_s1082" style="position:absolute;left:4464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" filled="f" strokeweight=".5pt"/>
                </v:group>
                <v:rect id="Rectangle 156" o:spid="_x0000_s1083" style="position:absolute;left:720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" filled="f" strokeweight=".5pt"/>
                <v:rect id="Rectangle 157" o:spid="_x0000_s1084" style="position:absolute;left:1112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" filled="f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FD6C6BB" wp14:editId="4983E64C">
                <wp:simplePos x="0" y="0"/>
                <wp:positionH relativeFrom="column">
                  <wp:posOffset>5048885</wp:posOffset>
                </wp:positionH>
                <wp:positionV relativeFrom="paragraph">
                  <wp:posOffset>3775710</wp:posOffset>
                </wp:positionV>
                <wp:extent cx="4298315" cy="3336290"/>
                <wp:effectExtent l="0" t="0" r="0" b="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3336290"/>
                          <a:chOff x="570" y="584"/>
                          <a:chExt cx="6769" cy="5254"/>
                        </a:xfrm>
                      </wpg:grpSpPr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570" y="584"/>
                            <a:ext cx="6769" cy="5254"/>
                            <a:chOff x="570" y="584"/>
                            <a:chExt cx="6769" cy="5254"/>
                          </a:xfrm>
                        </wpg:grpSpPr>
                        <wps:wsp>
                          <wps:cNvPr id="81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" y="1032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5430"/>
                              <a:ext cx="315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2" y="1512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35C18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" y="584"/>
                              <a:ext cx="5760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3F0F2" w14:textId="77777777" w:rsidR="00E75B6E" w:rsidRDefault="00E75B6E">
                                <w:pPr>
                                  <w:pStyle w:val="Heading5"/>
                                </w:pPr>
                                <w:r>
                                  <w:t>CHILD CARE QUICK CHECK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" y="1002"/>
                              <a:ext cx="6768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5166DA" w14:textId="77777777" w:rsidR="00E75B6E" w:rsidRDefault="00E75B6E">
                                <w:pPr>
                                  <w:spacing w:after="60" w:line="160" w:lineRule="exact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Location of Program:</w:t>
                                </w:r>
                              </w:p>
                              <w:p w14:paraId="45E39D13" w14:textId="77777777" w:rsidR="00E75B6E" w:rsidRDefault="00E75B6E">
                                <w:pPr>
                                  <w:spacing w:line="16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   Child Care Room       Pool       Gym       Playground       Other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2" y="1434"/>
                              <a:ext cx="132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5" y="1799"/>
                              <a:ext cx="2675" cy="3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3114A" w14:textId="77777777" w:rsidR="00E75B6E" w:rsidRDefault="00E75B6E">
                                <w:pPr>
                                  <w:pStyle w:val="BodyText"/>
                                  <w:spacing w:line="210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Staff are identified by name on badges, smocks or aprons</w:t>
                                </w:r>
                              </w:p>
                              <w:p w14:paraId="54DB1DF2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518B37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You are greeted and </w:t>
                                </w:r>
                              </w:p>
                              <w:p w14:paraId="4FAAB5C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asked to identify yourself </w:t>
                                </w:r>
                              </w:p>
                              <w:p w14:paraId="630D48D2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if unknown to staff</w:t>
                                </w:r>
                              </w:p>
                              <w:p w14:paraId="0FAF87D8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BFB1DFE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Children are within sight </w:t>
                                </w:r>
                              </w:p>
                              <w:p w14:paraId="4BBA7FC6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and sound of a staff person</w:t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4CC4BB5A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32543F2B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Appropriate sounds abound </w:t>
                                </w:r>
                              </w:p>
                              <w:p w14:paraId="6508156F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from positive staff and </w:t>
                                </w:r>
                              </w:p>
                              <w:p w14:paraId="022B21BD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happy children</w:t>
                                </w:r>
                              </w:p>
                              <w:p w14:paraId="4BB9FE0A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3953B02F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 xml:space="preserve">Staff are meaningfully </w:t>
                                </w:r>
                              </w:p>
                              <w:p w14:paraId="5A9AD0CA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engaged with children</w:t>
                                </w:r>
                              </w:p>
                              <w:p w14:paraId="0048CDCC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040BBA9E" w14:textId="77777777" w:rsidR="00E75B6E" w:rsidRDefault="00E75B6E">
                                <w:pPr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 xml:space="preserve">All staff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are within 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sight and sound distance of other staff</w:t>
                                </w:r>
                              </w:p>
                              <w:p w14:paraId="5102F905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A1810D0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1798"/>
                              <a:ext cx="2562" cy="3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3023DA" w14:textId="77777777" w:rsidR="00E75B6E" w:rsidRDefault="00E75B6E">
                                <w:pPr>
                                  <w:pStyle w:val="BodyText2"/>
                                  <w:spacing w:line="210" w:lineRule="exact"/>
                                </w:pPr>
                                <w:r>
                                  <w:t>Staff/Child ratios appear appropriate</w:t>
                                </w:r>
                              </w:p>
                              <w:p w14:paraId="4FDC19CB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49D6520B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>Ample toys, supplies and equipment are readily available to the children</w:t>
                                </w:r>
                              </w:p>
                              <w:p w14:paraId="3E164CE8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891431C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The center is clean and organized</w:t>
                                </w:r>
                              </w:p>
                              <w:p w14:paraId="77C87969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60E6B53E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Area is free of dangerous objects/items/conditions that could cause injury</w:t>
                                </w:r>
                              </w:p>
                              <w:p w14:paraId="0DC3EE5B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309BE2F0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Restrooms are easily and appropriately monitored</w:t>
                                </w:r>
                              </w:p>
                              <w:p w14:paraId="675DEEC5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199DF6C0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Windows provide an easy view into the room/area</w:t>
                                </w:r>
                              </w:p>
                              <w:p w14:paraId="5C0FEEE7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6A4CF4DF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5" y="5406"/>
                              <a:ext cx="288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2BFCF" w14:textId="77777777" w:rsidR="00E75B6E" w:rsidRDefault="00E75B6E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AUDITOR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7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9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8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" y="1508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BB6423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2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20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112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6C6BB" id="Group 80" o:spid="_x0000_s1085" style="position:absolute;margin-left:397.55pt;margin-top:297.3pt;width:338.45pt;height:262.7pt;z-index:251700224" coordorigin="570,584" coordsize="6769,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">
                <v:group id="Group 81" o:spid="_x0000_s1086" style="position:absolute;left:570;top:584;width:6769;height:5254" coordorigin="570,584" coordsize="6769,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line id="Line 82" o:spid="_x0000_s1087" style="position:absolute;visibility:visible;mso-wrap-style:square" from="720,1032" to="7200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" strokeweight="1pt"/>
                  <v:line id="Line 83" o:spid="_x0000_s1088" style="position:absolute;visibility:visible;mso-wrap-style:square" from="4041,5430" to="7200,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" strokeweight=".5pt"/>
                  <v:shape id="Text Box 84" o:spid="_x0000_s1089" type="#_x0000_t202" style="position:absolute;left:3932;top:1512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<v:textbox>
                      <w:txbxContent>
                        <w:p w14:paraId="10935C18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shape id="Text Box 85" o:spid="_x0000_s1090" type="#_x0000_t202" style="position:absolute;left:1080;top:584;width:576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<v:textbox>
                      <w:txbxContent>
                        <w:p w14:paraId="4FE3F0F2" w14:textId="77777777" w:rsidR="00E75B6E" w:rsidRDefault="00E75B6E">
                          <w:pPr>
                            <w:pStyle w:val="Heading5"/>
                          </w:pPr>
                          <w:r>
                            <w:t>CHILD CARE QUICK CHECK</w:t>
                          </w:r>
                        </w:p>
                      </w:txbxContent>
                    </v:textbox>
                  </v:shape>
                  <v:shape id="Text Box 86" o:spid="_x0000_s1091" type="#_x0000_t202" style="position:absolute;left:571;top:1002;width:676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<v:textbox>
                      <w:txbxContent>
                        <w:p w14:paraId="585166DA" w14:textId="77777777" w:rsidR="00E75B6E" w:rsidRDefault="00E75B6E">
                          <w:pPr>
                            <w:spacing w:after="60" w:line="160" w:lineRule="exac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Location of Program:</w:t>
                          </w:r>
                        </w:p>
                        <w:p w14:paraId="45E39D13" w14:textId="77777777" w:rsidR="00E75B6E" w:rsidRDefault="00E75B6E">
                          <w:pPr>
                            <w:spacing w:line="16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Child Care Room       Pool       Gym       Playground       Other</w:t>
                          </w:r>
                        </w:p>
                      </w:txbxContent>
                    </v:textbox>
                  </v:shape>
                  <v:rect id="Rectangle 87" o:spid="_x0000_s1092" style="position:absolute;left:720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uK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OC3y/5B8j9CwAA//8DAFBLAQItABQABgAIAAAAIQDb4fbL7gAAAIUBAAATAAAAAAAAAAAAAAAA&#10;AAAAAABbQ29udGVudF9UeXBlc10ueG1sUEsBAi0AFAAGAAgAAAAhAFr0LFu/AAAAFQEAAAsAAAAA&#10;AAAAAAAAAAAAHwEAAF9yZWxzLy5yZWxzUEsBAi0AFAAGAAgAAAAhANK424rBAAAA2wAAAA8AAAAA&#10;AAAAAAAAAAAABwIAAGRycy9kb3ducmV2LnhtbFBLBQYAAAAAAwADALcAAAD1AgAAAAA=&#10;" filled="f" strokeweight=".5pt"/>
                  <v:rect id="Rectangle 88" o:spid="_x0000_s1093" style="position:absolute;left:24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" filled="f" strokeweight=".5pt"/>
                  <v:rect id="Rectangle 89" o:spid="_x0000_s1094" style="position:absolute;left:316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pj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PY&#10;/CX/ALl/AQAA//8DAFBLAQItABQABgAIAAAAIQDb4fbL7gAAAIUBAAATAAAAAAAAAAAAAAAAAAAA&#10;AABbQ29udGVudF9UeXBlc10ueG1sUEsBAi0AFAAGAAgAAAAhAFr0LFu/AAAAFQEAAAsAAAAAAAAA&#10;AAAAAAAAHwEAAF9yZWxzLy5yZWxzUEsBAi0AFAAGAAgAAAAhAMxr6mO+AAAA2wAAAA8AAAAAAAAA&#10;AAAAAAAABwIAAGRycy9kb3ducmV2LnhtbFBLBQYAAAAAAwADALcAAADyAgAAAAA=&#10;" filled="f" strokeweight=".5pt"/>
                  <v:rect id="Rectangle 90" o:spid="_x0000_s1095" style="position:absolute;left:388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" filled="f" strokeweight=".5pt"/>
                  <v:rect id="Rectangle 91" o:spid="_x0000_s1096" style="position:absolute;left:51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C4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" filled="f" strokeweight=".5pt"/>
                  <v:line id="Line 92" o:spid="_x0000_s1097" style="position:absolute;visibility:visible;mso-wrap-style:square" from="5872,1434" to="7200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axQAAANs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" strokeweight=".5pt"/>
                  <v:rect id="Rectangle 93" o:spid="_x0000_s1098" style="position:absolute;left:720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tU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" filled="f" strokeweight=".5pt"/>
                  <v:rect id="Rectangle 94" o:spid="_x0000_s1099" style="position:absolute;left:720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7PwgAAANs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" filled="f" strokeweight=".5pt"/>
                  <v:rect id="Rectangle 95" o:spid="_x0000_s1100" style="position:absolute;left:720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" filled="f" strokeweight=".5pt"/>
                  <v:rect id="Rectangle 96" o:spid="_x0000_s1101" style="position:absolute;left:720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" filled="f" strokeweight=".5pt"/>
                  <v:rect id="Rectangle 97" o:spid="_x0000_s1102" style="position:absolute;left:111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" filled="f" strokeweight=".5pt"/>
                  <v:rect id="Rectangle 98" o:spid="_x0000_s1103" style="position:absolute;left:1112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" filled="f" strokeweight=".5pt"/>
                  <v:rect id="Rectangle 99" o:spid="_x0000_s1104" style="position:absolute;left:1112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y+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" filled="f" strokeweight=".5pt"/>
                  <v:rect id="Rectangle 100" o:spid="_x0000_s1105" style="position:absolute;left:1112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" filled="f" strokeweight=".5pt"/>
                  <v:rect id="Rectangle 101" o:spid="_x0000_s1106" style="position:absolute;left:408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/k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8GXZ2QCvb0DAAD//wMAUEsBAi0AFAAGAAgAAAAhANvh9svuAAAAhQEAABMAAAAAAAAAAAAA&#10;AAAAAAAAAFtDb250ZW50X1R5cGVzXS54bWxQSwECLQAUAAYACAAAACEAWvQsW78AAAAVAQAACwAA&#10;AAAAAAAAAAAAAAAfAQAAX3JlbHMvLnJlbHNQSwECLQAUAAYACAAAACEAbtDf5MMAAADcAAAADwAA&#10;AAAAAAAAAAAAAAAHAgAAZHJzL2Rvd25yZXYueG1sUEsFBgAAAAADAAMAtwAAAPcCAAAAAA==&#10;" filled="f" strokeweight=".5pt"/>
                  <v:rect id="Rectangle 102" o:spid="_x0000_s1107" style="position:absolute;left:4474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" filled="f" strokeweight=".5pt"/>
                  <v:rect id="Rectangle 103" o:spid="_x0000_s1108" style="position:absolute;left:4082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QIwAAAANw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UcLzmXyB3P0CAAD//wMAUEsBAi0AFAAGAAgAAAAhANvh9svuAAAAhQEAABMAAAAAAAAAAAAAAAAA&#10;AAAAAFtDb250ZW50X1R5cGVzXS54bWxQSwECLQAUAAYACAAAACEAWvQsW78AAAAVAQAACwAAAAAA&#10;AAAAAAAAAAAfAQAAX3JlbHMvLnJlbHNQSwECLQAUAAYACAAAACEA8U7kCMAAAADcAAAADwAAAAAA&#10;AAAAAAAAAAAHAgAAZHJzL2Rvd25yZXYueG1sUEsFBgAAAAADAAMAtwAAAPQCAAAAAA==&#10;" filled="f" strokeweight=".5pt"/>
                  <v:rect id="Rectangle 104" o:spid="_x0000_s1109" style="position:absolute;left:4474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" filled="f" strokeweight=".5pt"/>
                  <v:shape id="Text Box 105" o:spid="_x0000_s1110" type="#_x0000_t202" style="position:absolute;left:1285;top:1799;width:2675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<v:textbox>
                      <w:txbxContent>
                        <w:p w14:paraId="52A3114A" w14:textId="77777777" w:rsidR="00E75B6E" w:rsidRDefault="00E75B6E">
                          <w:pPr>
                            <w:pStyle w:val="BodyText"/>
                            <w:spacing w:line="21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Staff are identified by name on badges, smocks or aprons</w:t>
                          </w:r>
                        </w:p>
                        <w:p w14:paraId="54DB1DF2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518B37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You are greeted and </w:t>
                          </w:r>
                        </w:p>
                        <w:p w14:paraId="4FAAB5C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asked to identify yourself </w:t>
                          </w:r>
                        </w:p>
                        <w:p w14:paraId="630D48D2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if unknown to staff</w:t>
                          </w:r>
                        </w:p>
                        <w:p w14:paraId="0FAF87D8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BFB1DFE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Children are within sight </w:t>
                          </w:r>
                        </w:p>
                        <w:p w14:paraId="4BBA7FC6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and sound of a staff person</w:t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4CC4BB5A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32543F2B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Appropriate sounds abound </w:t>
                          </w:r>
                        </w:p>
                        <w:p w14:paraId="6508156F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from positive staff and </w:t>
                          </w:r>
                        </w:p>
                        <w:p w14:paraId="022B21BD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happy children</w:t>
                          </w:r>
                        </w:p>
                        <w:p w14:paraId="4BB9FE0A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3953B02F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 xml:space="preserve">Staff are meaningfully </w:t>
                          </w:r>
                        </w:p>
                        <w:p w14:paraId="5A9AD0CA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engaged with children</w:t>
                          </w:r>
                        </w:p>
                        <w:p w14:paraId="0048CDCC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040BBA9E" w14:textId="77777777" w:rsidR="00E75B6E" w:rsidRDefault="00E75B6E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 xml:space="preserve">All staff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are within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sight and sound distance of other staff</w:t>
                          </w:r>
                        </w:p>
                        <w:p w14:paraId="5102F905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A1810D0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v:textbox>
                  </v:shape>
                  <v:shape id="Text Box 106" o:spid="_x0000_s1111" type="#_x0000_t202" style="position:absolute;left:4638;top:1798;width:2562;height:3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<v:textbox>
                      <w:txbxContent>
                        <w:p w14:paraId="163023DA" w14:textId="77777777" w:rsidR="00E75B6E" w:rsidRDefault="00E75B6E">
                          <w:pPr>
                            <w:pStyle w:val="BodyText2"/>
                            <w:spacing w:line="210" w:lineRule="exact"/>
                          </w:pPr>
                          <w:r>
                            <w:t>Staff/Child ratios appear appropriate</w:t>
                          </w:r>
                        </w:p>
                        <w:p w14:paraId="4FDC19CB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49D6520B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>Ample toys, supplies and equipment are readily available to the children</w:t>
                          </w:r>
                        </w:p>
                        <w:p w14:paraId="3E164CE8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891431C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The center is clean and organized</w:t>
                          </w:r>
                        </w:p>
                        <w:p w14:paraId="77C87969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60E6B53E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Area is free of dangerous objects/items/conditions that could cause injury</w:t>
                          </w:r>
                        </w:p>
                        <w:p w14:paraId="0DC3EE5B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309BE2F0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Restrooms are easily and appropriately monitored</w:t>
                          </w:r>
                        </w:p>
                        <w:p w14:paraId="675DEEC5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199DF6C0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Windows provide an easy view into the room/area</w:t>
                          </w:r>
                        </w:p>
                        <w:p w14:paraId="5C0FEEE7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6A4CF4DF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7" o:spid="_x0000_s1112" type="#_x0000_t202" style="position:absolute;left:4195;top:5406;width:288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<v:textbox>
                      <w:txbxContent>
                        <w:p w14:paraId="31A2BFCF" w14:textId="77777777" w:rsidR="00E75B6E" w:rsidRDefault="00E75B6E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AUDITOR</w:t>
                          </w:r>
                        </w:p>
                      </w:txbxContent>
                    </v:textbox>
                  </v:shape>
                  <v:rect id="Rectangle 108" o:spid="_x0000_s1113" style="position:absolute;left:4077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eQ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8v&#10;VvB4Jl8gd/8AAAD//wMAUEsBAi0AFAAGAAgAAAAhANvh9svuAAAAhQEAABMAAAAAAAAAAAAAAAAA&#10;AAAAAFtDb250ZW50X1R5cGVzXS54bWxQSwECLQAUAAYACAAAACEAWvQsW78AAAAVAQAACwAAAAAA&#10;AAAAAAAAAAAfAQAAX3JlbHMvLnJlbHNQSwECLQAUAAYACAAAACEA4TlHkMAAAADcAAAADwAAAAAA&#10;AAAAAAAAAAAHAgAAZHJzL2Rvd25yZXYueG1sUEsFBgAAAAADAAMAtwAAAPQCAAAAAA==&#10;" filled="f" strokeweight=".5pt"/>
                  <v:rect id="Rectangle 109" o:spid="_x0000_s1114" style="position:absolute;left:4469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Pi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6GVZ2QCvb0DAAD//wMAUEsBAi0AFAAGAAgAAAAhANvh9svuAAAAhQEAABMAAAAAAAAAAAAA&#10;AAAAAAAAAFtDb250ZW50X1R5cGVzXS54bWxQSwECLQAUAAYACAAAACEAWvQsW78AAAAVAQAACwAA&#10;AAAAAAAAAAAAAAAfAQAAX3JlbHMvLnJlbHNQSwECLQAUAAYACAAAACEAkKbT4sMAAADcAAAADwAA&#10;AAAAAAAAAAAAAAAHAgAAZHJzL2Rvd25yZXYueG1sUEsFBgAAAAADAAMAtwAAAPcCAAAAAA==&#10;" filled="f" strokeweight=".5pt"/>
                  <v:rect id="Rectangle 110" o:spid="_x0000_s1115" style="position:absolute;left:4078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" filled="f" strokeweight=".5pt"/>
                  <v:rect id="Rectangle 111" o:spid="_x0000_s1116" style="position:absolute;left:4470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" filled="f" strokeweight=".5pt"/>
                  <v:shape id="Text Box 112" o:spid="_x0000_s1117" type="#_x0000_t202" style="position:absolute;left:570;top:1508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<v:textbox>
                      <w:txbxContent>
                        <w:p w14:paraId="1BBB6423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rect id="Rectangle 113" o:spid="_x0000_s1118" style="position:absolute;left:720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" filled="f" strokeweight=".5pt"/>
                  <v:rect id="Rectangle 114" o:spid="_x0000_s1119" style="position:absolute;left:1112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" filled="f" strokeweight=".5pt"/>
                  <v:rect id="Rectangle 115" o:spid="_x0000_s1120" style="position:absolute;left:4072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" filled="f" strokeweight=".5pt"/>
                  <v:rect id="Rectangle 116" o:spid="_x0000_s1121" style="position:absolute;left:4464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" filled="f" strokeweight=".5pt"/>
                </v:group>
                <v:rect id="Rectangle 117" o:spid="_x0000_s1122" style="position:absolute;left:720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" filled="f" strokeweight=".5pt"/>
                <v:rect id="Rectangle 118" o:spid="_x0000_s1123" style="position:absolute;left:1112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" filled="f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D92D0C5" wp14:editId="3E1B3CB2">
                <wp:simplePos x="0" y="0"/>
                <wp:positionH relativeFrom="column">
                  <wp:posOffset>5044440</wp:posOffset>
                </wp:positionH>
                <wp:positionV relativeFrom="paragraph">
                  <wp:posOffset>31750</wp:posOffset>
                </wp:positionV>
                <wp:extent cx="4298315" cy="3336290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3336290"/>
                          <a:chOff x="570" y="584"/>
                          <a:chExt cx="6769" cy="5254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70" y="584"/>
                            <a:ext cx="6769" cy="5254"/>
                            <a:chOff x="570" y="584"/>
                            <a:chExt cx="6769" cy="5254"/>
                          </a:xfrm>
                        </wpg:grpSpPr>
                        <wps:wsp>
                          <wps:cNvPr id="42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" y="1032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5430"/>
                              <a:ext cx="315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2" y="1512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12EDD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" y="584"/>
                              <a:ext cx="5760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F34239" w14:textId="77777777" w:rsidR="00E75B6E" w:rsidRDefault="00E75B6E">
                                <w:pPr>
                                  <w:pStyle w:val="Heading5"/>
                                </w:pPr>
                                <w:r>
                                  <w:t>CHILD CARE QUICK CHECK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" y="1002"/>
                              <a:ext cx="6768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1DFCFD" w14:textId="77777777" w:rsidR="00E75B6E" w:rsidRDefault="00E75B6E">
                                <w:pPr>
                                  <w:spacing w:after="60" w:line="160" w:lineRule="exact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Location of Program:</w:t>
                                </w:r>
                              </w:p>
                              <w:p w14:paraId="567F6387" w14:textId="77777777" w:rsidR="00E75B6E" w:rsidRDefault="00E75B6E">
                                <w:pPr>
                                  <w:spacing w:line="16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   Child Care Room       Pool       Gym       Playground       Other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2" y="1434"/>
                              <a:ext cx="132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5" y="1799"/>
                              <a:ext cx="2675" cy="3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881DC3" w14:textId="77777777" w:rsidR="00E75B6E" w:rsidRDefault="00E75B6E">
                                <w:pPr>
                                  <w:pStyle w:val="BodyText"/>
                                  <w:spacing w:line="210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Staff are identified by name on badges, smocks or aprons</w:t>
                                </w:r>
                              </w:p>
                              <w:p w14:paraId="1EEA7FF5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253BA3BC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You are greeted and </w:t>
                                </w:r>
                              </w:p>
                              <w:p w14:paraId="7C0532F1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asked to identify yourself </w:t>
                                </w:r>
                              </w:p>
                              <w:p w14:paraId="6E804AF9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if unknown to staff</w:t>
                                </w:r>
                              </w:p>
                              <w:p w14:paraId="4AC92360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215EE987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Children are within sight </w:t>
                                </w:r>
                              </w:p>
                              <w:p w14:paraId="513196B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and sound of a staff person</w:t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670C16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EB95A99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Appropriate sounds abound </w:t>
                                </w:r>
                              </w:p>
                              <w:p w14:paraId="07D57DEC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from positive staff and </w:t>
                                </w:r>
                              </w:p>
                              <w:p w14:paraId="244C6E26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happy children</w:t>
                                </w:r>
                              </w:p>
                              <w:p w14:paraId="232A701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2E1BC6E0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 xml:space="preserve">Staff are meaningfully </w:t>
                                </w:r>
                              </w:p>
                              <w:p w14:paraId="7AA95E02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engaged with children</w:t>
                                </w:r>
                              </w:p>
                              <w:p w14:paraId="4E885C60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604CAD35" w14:textId="77777777" w:rsidR="00E75B6E" w:rsidRDefault="00E75B6E">
                                <w:pPr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 xml:space="preserve">All staff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are within 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sight and sound distance of other staff</w:t>
                                </w:r>
                              </w:p>
                              <w:p w14:paraId="789DBE64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69DF0FF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1798"/>
                              <a:ext cx="2562" cy="3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E1071C" w14:textId="77777777" w:rsidR="00E75B6E" w:rsidRDefault="00E75B6E">
                                <w:pPr>
                                  <w:pStyle w:val="BodyText2"/>
                                  <w:spacing w:line="210" w:lineRule="exact"/>
                                </w:pPr>
                                <w:r>
                                  <w:t>Staff/Child ratios appear appropriate</w:t>
                                </w:r>
                              </w:p>
                              <w:p w14:paraId="59DAA2B3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33A08B97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>Ample toys, supplies and equipment are readily available to the children</w:t>
                                </w:r>
                              </w:p>
                              <w:p w14:paraId="3117DC2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B666649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The center is clean and organized</w:t>
                                </w:r>
                              </w:p>
                              <w:p w14:paraId="226F0AB6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18FABC44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Area is free of dangerous objects/items/conditions that could cause injury</w:t>
                                </w:r>
                              </w:p>
                              <w:p w14:paraId="66152F81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5CC478C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Restrooms are easily and appropriately monitored</w:t>
                                </w:r>
                              </w:p>
                              <w:p w14:paraId="18E19DFA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22764AAD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Windows provide an easy view into the room/area</w:t>
                                </w:r>
                              </w:p>
                              <w:p w14:paraId="2F1B93EF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5006FD6F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5" y="5406"/>
                              <a:ext cx="288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FE3EE0" w14:textId="77777777" w:rsidR="00E75B6E" w:rsidRDefault="00E75B6E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AUDITOR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7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9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8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" y="1508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1FADC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2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20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12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D0C5" id="Group 41" o:spid="_x0000_s1124" style="position:absolute;margin-left:397.2pt;margin-top:2.5pt;width:338.45pt;height:262.7pt;z-index:251698176" coordorigin="570,584" coordsize="6769,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">
                <v:group id="Group 42" o:spid="_x0000_s1125" style="position:absolute;left:570;top:584;width:6769;height:5254" coordorigin="570,584" coordsize="6769,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Line 43" o:spid="_x0000_s1126" style="position:absolute;visibility:visible;mso-wrap-style:square" from="720,1032" to="7200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K5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EFz8rnEAAAA2wAAAA8A&#10;AAAAAAAAAAAAAAAABwIAAGRycy9kb3ducmV2LnhtbFBLBQYAAAAAAwADALcAAAD4AgAAAAA=&#10;" strokeweight="1pt"/>
                  <v:line id="Line 44" o:spid="_x0000_s1127" style="position:absolute;visibility:visible;mso-wrap-style:square" from="4041,5430" to="7200,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  <v:shape id="Text Box 45" o:spid="_x0000_s1128" type="#_x0000_t202" style="position:absolute;left:3932;top:1512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59012EDD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shape id="Text Box 46" o:spid="_x0000_s1129" type="#_x0000_t202" style="position:absolute;left:1080;top:584;width:576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14:paraId="61F34239" w14:textId="77777777" w:rsidR="00E75B6E" w:rsidRDefault="00E75B6E">
                          <w:pPr>
                            <w:pStyle w:val="Heading5"/>
                          </w:pPr>
                          <w:r>
                            <w:t>CHILD CARE QUICK CHECK</w:t>
                          </w:r>
                        </w:p>
                      </w:txbxContent>
                    </v:textbox>
                  </v:shape>
                  <v:shape id="Text Box 47" o:spid="_x0000_s1130" type="#_x0000_t202" style="position:absolute;left:571;top:1002;width:676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611DFCFD" w14:textId="77777777" w:rsidR="00E75B6E" w:rsidRDefault="00E75B6E">
                          <w:pPr>
                            <w:spacing w:after="60" w:line="160" w:lineRule="exac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Location of Program:</w:t>
                          </w:r>
                        </w:p>
                        <w:p w14:paraId="567F6387" w14:textId="77777777" w:rsidR="00E75B6E" w:rsidRDefault="00E75B6E">
                          <w:pPr>
                            <w:spacing w:line="16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Child Care Room       Pool       Gym       Playground       Other</w:t>
                          </w:r>
                        </w:p>
                      </w:txbxContent>
                    </v:textbox>
                  </v:shape>
                  <v:rect id="Rectangle 48" o:spid="_x0000_s1131" style="position:absolute;left:720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" filled="f" strokeweight=".5pt"/>
                  <v:rect id="Rectangle 49" o:spid="_x0000_s1132" style="position:absolute;left:24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lD5vwAAANsAAAAPAAAAZHJzL2Rvd25yZXYueG1sRE/dasIw&#10;FL4XfIdwBrsRTbVD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A30lD5vwAAANsAAAAPAAAAAAAA&#10;AAAAAAAAAAcCAABkcnMvZG93bnJldi54bWxQSwUGAAAAAAMAAwC3AAAA8wIAAAAA&#10;" filled="f" strokeweight=".5pt"/>
                  <v:rect id="Rectangle 50" o:spid="_x0000_s1133" style="position:absolute;left:316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" filled="f" strokeweight=".5pt"/>
                  <v:rect id="Rectangle 51" o:spid="_x0000_s1134" style="position:absolute;left:388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oi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" filled="f" strokeweight=".5pt"/>
                  <v:rect id="Rectangle 52" o:spid="_x0000_s1135" style="position:absolute;left:51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" filled="f" strokeweight=".5pt"/>
                  <v:line id="Line 53" o:spid="_x0000_s1136" style="position:absolute;visibility:visible;mso-wrap-style:square" from="5872,1434" to="7200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  <v:rect id="Rectangle 54" o:spid="_x0000_s1137" style="position:absolute;left:720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1RVwgAAANs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" filled="f" strokeweight=".5pt"/>
                  <v:rect id="Rectangle 55" o:spid="_x0000_s1138" style="position:absolute;left:720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" filled="f" strokeweight=".5pt"/>
                  <v:rect id="Rectangle 56" o:spid="_x0000_s1139" style="position:absolute;left:720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" filled="f" strokeweight=".5pt"/>
                  <v:rect id="Rectangle 57" o:spid="_x0000_s1140" style="position:absolute;left:720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" filled="f" strokeweight=".5pt"/>
                  <v:rect id="Rectangle 58" o:spid="_x0000_s1141" style="position:absolute;left:111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" filled="f" strokeweight=".5pt"/>
                  <v:rect id="Rectangle 59" o:spid="_x0000_s1142" style="position:absolute;left:1112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Yk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CyC8YkvwAAANsAAAAPAAAAAAAA&#10;AAAAAAAAAAcCAABkcnMvZG93bnJldi54bWxQSwUGAAAAAAMAAwC3AAAA8wIAAAAA&#10;" filled="f" strokeweight=".5pt"/>
                  <v:rect id="Rectangle 60" o:spid="_x0000_s1143" style="position:absolute;left:1112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" filled="f" strokeweight=".5pt"/>
                  <v:rect id="Rectangle 61" o:spid="_x0000_s1144" style="position:absolute;left:1112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Cf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9&#10;/pJ/gNz9AwAA//8DAFBLAQItABQABgAIAAAAIQDb4fbL7gAAAIUBAAATAAAAAAAAAAAAAAAAAAAA&#10;AABbQ29udGVudF9UeXBlc10ueG1sUEsBAi0AFAAGAAgAAAAhAFr0LFu/AAAAFQEAAAsAAAAAAAAA&#10;AAAAAAAAHwEAAF9yZWxzLy5yZWxzUEsBAi0AFAAGAAgAAAAhAIIRAJ++AAAA2wAAAA8AAAAAAAAA&#10;AAAAAAAABwIAAGRycy9kb3ducmV2LnhtbFBLBQYAAAAAAwADALcAAADyAgAAAAA=&#10;" filled="f" strokeweight=".5pt"/>
                  <v:rect id="Rectangle 62" o:spid="_x0000_s1145" style="position:absolute;left:408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" filled="f" strokeweight=".5pt"/>
                  <v:rect id="Rectangle 63" o:spid="_x0000_s1146" style="position:absolute;left:4474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tz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" filled="f" strokeweight=".5pt"/>
                  <v:rect id="Rectangle 64" o:spid="_x0000_s1147" style="position:absolute;left:4082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7o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" filled="f" strokeweight=".5pt"/>
                  <v:rect id="Rectangle 65" o:spid="_x0000_s1148" style="position:absolute;left:4474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  <v:shape id="Text Box 66" o:spid="_x0000_s1149" type="#_x0000_t202" style="position:absolute;left:1285;top:1799;width:2675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14:paraId="36881DC3" w14:textId="77777777" w:rsidR="00E75B6E" w:rsidRDefault="00E75B6E">
                          <w:pPr>
                            <w:pStyle w:val="BodyText"/>
                            <w:spacing w:line="21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Staff are identified by name on badges, smocks or aprons</w:t>
                          </w:r>
                        </w:p>
                        <w:p w14:paraId="1EEA7FF5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253BA3BC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You are greeted and </w:t>
                          </w:r>
                        </w:p>
                        <w:p w14:paraId="7C0532F1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asked to identify yourself </w:t>
                          </w:r>
                        </w:p>
                        <w:p w14:paraId="6E804AF9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if unknown to staff</w:t>
                          </w:r>
                        </w:p>
                        <w:p w14:paraId="4AC92360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215EE987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Children are within sight </w:t>
                          </w:r>
                        </w:p>
                        <w:p w14:paraId="513196B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and sound of a staff person</w:t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670C16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EB95A99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Appropriate sounds abound </w:t>
                          </w:r>
                        </w:p>
                        <w:p w14:paraId="07D57DEC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from positive staff and </w:t>
                          </w:r>
                        </w:p>
                        <w:p w14:paraId="244C6E26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happy children</w:t>
                          </w:r>
                        </w:p>
                        <w:p w14:paraId="232A701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2E1BC6E0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 xml:space="preserve">Staff are meaningfully </w:t>
                          </w:r>
                        </w:p>
                        <w:p w14:paraId="7AA95E02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engaged with children</w:t>
                          </w:r>
                        </w:p>
                        <w:p w14:paraId="4E885C60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604CAD35" w14:textId="77777777" w:rsidR="00E75B6E" w:rsidRDefault="00E75B6E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 xml:space="preserve">All staff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are within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sight and sound distance of other staff</w:t>
                          </w:r>
                        </w:p>
                        <w:p w14:paraId="789DBE64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69DF0FF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v:textbox>
                  </v:shape>
                  <v:shape id="Text Box 67" o:spid="_x0000_s1150" type="#_x0000_t202" style="position:absolute;left:4638;top:1798;width:2562;height:3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<v:textbox>
                      <w:txbxContent>
                        <w:p w14:paraId="3EE1071C" w14:textId="77777777" w:rsidR="00E75B6E" w:rsidRDefault="00E75B6E">
                          <w:pPr>
                            <w:pStyle w:val="BodyText2"/>
                            <w:spacing w:line="210" w:lineRule="exact"/>
                          </w:pPr>
                          <w:r>
                            <w:t>Staff/Child ratios appear appropriate</w:t>
                          </w:r>
                        </w:p>
                        <w:p w14:paraId="59DAA2B3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33A08B97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>Ample toys, supplies and equipment are readily available to the children</w:t>
                          </w:r>
                        </w:p>
                        <w:p w14:paraId="3117DC2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B666649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The center is clean and organized</w:t>
                          </w:r>
                        </w:p>
                        <w:p w14:paraId="226F0AB6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18FABC44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Area is free of dangerous objects/items/conditions that could cause injury</w:t>
                          </w:r>
                        </w:p>
                        <w:p w14:paraId="66152F81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5CC478C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Restrooms are easily and appropriately monitored</w:t>
                          </w:r>
                        </w:p>
                        <w:p w14:paraId="18E19DFA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22764AAD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Windows provide an easy view into the room/area</w:t>
                          </w:r>
                        </w:p>
                        <w:p w14:paraId="2F1B93EF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5006FD6F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8" o:spid="_x0000_s1151" type="#_x0000_t202" style="position:absolute;left:4195;top:5406;width:288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<v:textbox>
                      <w:txbxContent>
                        <w:p w14:paraId="14FE3EE0" w14:textId="77777777" w:rsidR="00E75B6E" w:rsidRDefault="00E75B6E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AUDITOR</w:t>
                          </w:r>
                        </w:p>
                      </w:txbxContent>
                    </v:textbox>
                  </v:shape>
                  <v:rect id="Rectangle 69" o:spid="_x0000_s1152" style="position:absolute;left:4077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yZ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s&#10;/pJ/gNz9AwAA//8DAFBLAQItABQABgAIAAAAIQDb4fbL7gAAAIUBAAATAAAAAAAAAAAAAAAAAAAA&#10;AABbQ29udGVudF9UeXBlc10ueG1sUEsBAi0AFAAGAAgAAAAhAFr0LFu/AAAAFQEAAAsAAAAAAAAA&#10;AAAAAAAAHwEAAF9yZWxzLy5yZWxzUEsBAi0AFAAGAAgAAAAhAHxnDJm+AAAA2wAAAA8AAAAAAAAA&#10;AAAAAAAABwIAAGRycy9kb3ducmV2LnhtbFBLBQYAAAAAAwADALcAAADyAgAAAAA=&#10;" filled="f" strokeweight=".5pt"/>
                  <v:rect id="Rectangle 70" o:spid="_x0000_s1153" style="position:absolute;left:4469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" filled="f" strokeweight=".5pt"/>
                  <v:rect id="Rectangle 71" o:spid="_x0000_s1154" style="position:absolute;left:4078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ZC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L6&#10;/CX/ALl/AQAA//8DAFBLAQItABQABgAIAAAAIQDb4fbL7gAAAIUBAAATAAAAAAAAAAAAAAAAAAAA&#10;AABbQ29udGVudF9UeXBlc10ueG1sUEsBAi0AFAAGAAgAAAAhAFr0LFu/AAAAFQEAAAsAAAAAAAAA&#10;AAAAAAAAHwEAAF9yZWxzLy5yZWxzUEsBAi0AFAAGAAgAAAAhAAfIlkK+AAAA2wAAAA8AAAAAAAAA&#10;AAAAAAAABwIAAGRycy9kb3ducmV2LnhtbFBLBQYAAAAAAwADALcAAADyAgAAAAA=&#10;" filled="f" strokeweight=".5pt"/>
                  <v:rect id="Rectangle 72" o:spid="_x0000_s1155" style="position:absolute;left:4470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" filled="f" strokeweight=".5pt"/>
                  <v:shape id="Text Box 73" o:spid="_x0000_s1156" type="#_x0000_t202" style="position:absolute;left:570;top:1508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<v:textbox>
                      <w:txbxContent>
                        <w:p w14:paraId="4AD1FADC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rect id="Rectangle 74" o:spid="_x0000_s1157" style="position:absolute;left:720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gg1wgAAANs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" filled="f" strokeweight=".5pt"/>
                  <v:rect id="Rectangle 75" o:spid="_x0000_s1158" style="position:absolute;left:1112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" filled="f" strokeweight=".5pt"/>
                  <v:rect id="Rectangle 76" o:spid="_x0000_s1159" style="position:absolute;left:4072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" filled="f" strokeweight=".5pt"/>
                  <v:rect id="Rectangle 77" o:spid="_x0000_s1160" style="position:absolute;left:4464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ut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2C3y/5B8j9CwAA//8DAFBLAQItABQABgAIAAAAIQDb4fbL7gAAAIUBAAATAAAAAAAAAAAAAAAA&#10;AAAAAABbQ29udGVudF9UeXBlc10ueG1sUEsBAi0AFAAGAAgAAAAhAFr0LFu/AAAAFQEAAAsAAAAA&#10;AAAAAAAAAAAAHwEAAF9yZWxzLy5yZWxzUEsBAi0AFAAGAAgAAAAhAOdtq63BAAAA2wAAAA8AAAAA&#10;AAAAAAAAAAAABwIAAGRycy9kb3ducmV2LnhtbFBLBQYAAAAAAwADALcAAAD1AgAAAAA=&#10;" filled="f" strokeweight=".5pt"/>
                </v:group>
                <v:rect id="Rectangle 78" o:spid="_x0000_s1161" style="position:absolute;left:720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" filled="f" strokeweight=".5pt"/>
                <v:rect id="Rectangle 79" o:spid="_x0000_s1162" style="position:absolute;left:1112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ppE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LY&#10;/CX/ALl/AQAA//8DAFBLAQItABQABgAIAAAAIQDb4fbL7gAAAIUBAAATAAAAAAAAAAAAAAAAAAAA&#10;AABbQ29udGVudF9UeXBlc10ueG1sUEsBAi0AFAAGAAgAAAAhAFr0LFu/AAAAFQEAAAsAAAAAAAAA&#10;AAAAAAAAHwEAAF9yZWxzLy5yZWxzUEsBAi0AFAAGAAgAAAAhAPm+mkS+AAAA2wAAAA8AAAAAAAAA&#10;AAAAAAAABwIAAGRycy9kb3ducmV2LnhtbFBLBQYAAAAAAwADALcAAADyAgAAAAA=&#10;" filled="f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45FF16D" wp14:editId="7143FF54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4298315" cy="3336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3336290"/>
                          <a:chOff x="570" y="584"/>
                          <a:chExt cx="6769" cy="525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70" y="584"/>
                            <a:ext cx="6769" cy="5254"/>
                            <a:chOff x="570" y="584"/>
                            <a:chExt cx="6769" cy="5254"/>
                          </a:xfrm>
                        </wpg:grpSpPr>
                        <wps:wsp>
                          <wps:cNvPr id="3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" y="1032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5430"/>
                              <a:ext cx="315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2" y="1512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01805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" y="584"/>
                              <a:ext cx="5760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04321" w14:textId="77777777" w:rsidR="00E75B6E" w:rsidRDefault="00E75B6E">
                                <w:pPr>
                                  <w:pStyle w:val="Heading5"/>
                                </w:pPr>
                                <w:r>
                                  <w:t>CHILD CARE QUICK CHECK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" y="1002"/>
                              <a:ext cx="6768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820A8D" w14:textId="77777777" w:rsidR="00E75B6E" w:rsidRDefault="00E75B6E">
                                <w:pPr>
                                  <w:spacing w:after="60" w:line="160" w:lineRule="exact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Location of Program:</w:t>
                                </w:r>
                              </w:p>
                              <w:p w14:paraId="0FDBAF33" w14:textId="77777777" w:rsidR="00E75B6E" w:rsidRDefault="00E75B6E">
                                <w:pPr>
                                  <w:spacing w:line="16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   Child Care Room       Pool       Gym       Playground       Other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8" y="1296"/>
                              <a:ext cx="144" cy="1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2" y="1434"/>
                              <a:ext cx="132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2468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21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3756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1910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248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5" y="1799"/>
                              <a:ext cx="2675" cy="3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7C7FA" w14:textId="77777777" w:rsidR="00E75B6E" w:rsidRDefault="00E75B6E">
                                <w:pPr>
                                  <w:pStyle w:val="BodyText"/>
                                  <w:spacing w:line="210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Staff are identified by name on badges, smocks or aprons</w:t>
                                </w:r>
                              </w:p>
                              <w:p w14:paraId="0A7F9E10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5CDF6FE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You are greeted and </w:t>
                                </w:r>
                              </w:p>
                              <w:p w14:paraId="02D5C612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asked to identify yourself </w:t>
                                </w:r>
                              </w:p>
                              <w:p w14:paraId="5E1C5463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if unknown to staff</w:t>
                                </w:r>
                              </w:p>
                              <w:p w14:paraId="7FDE4E7A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0E75A079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Children are within sight </w:t>
                                </w:r>
                              </w:p>
                              <w:p w14:paraId="519A0910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and sound of a staff person</w:t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1D5A931D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36CA9361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Appropriate sounds abound </w:t>
                                </w:r>
                              </w:p>
                              <w:p w14:paraId="1484D3E5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from positive staff and </w:t>
                                </w:r>
                              </w:p>
                              <w:p w14:paraId="46C1C1FF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happy children</w:t>
                                </w:r>
                              </w:p>
                              <w:p w14:paraId="123C2A42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292DD88E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 xml:space="preserve">Staff are meaningfully </w:t>
                                </w:r>
                              </w:p>
                              <w:p w14:paraId="5ED98A5D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engaged with children</w:t>
                                </w:r>
                              </w:p>
                              <w:p w14:paraId="5A9DF643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78FD586E" w14:textId="77777777" w:rsidR="00E75B6E" w:rsidRDefault="00E75B6E">
                                <w:pPr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 xml:space="preserve">All staff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are within 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sight and sound distance of other staff</w:t>
                                </w:r>
                              </w:p>
                              <w:p w14:paraId="2A3669FA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048C5299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8" y="1798"/>
                              <a:ext cx="2562" cy="3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81EBD" w14:textId="77777777" w:rsidR="00E75B6E" w:rsidRDefault="00E75B6E">
                                <w:pPr>
                                  <w:pStyle w:val="BodyText2"/>
                                  <w:spacing w:line="210" w:lineRule="exact"/>
                                </w:pPr>
                                <w:r>
                                  <w:t>Staff/Child ratios appear appropriate</w:t>
                                </w:r>
                              </w:p>
                              <w:p w14:paraId="079FF103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1DEDA3FC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</w:pPr>
                                <w:r>
                                  <w:t>Ample toys, supplies and equipment are readily available to the children</w:t>
                                </w:r>
                              </w:p>
                              <w:p w14:paraId="40B8AE3F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08018D78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The center is clean and organized</w:t>
                                </w:r>
                              </w:p>
                              <w:p w14:paraId="3E9CDB42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22944254" w14:textId="77777777" w:rsidR="00E75B6E" w:rsidRDefault="00E75B6E">
                                <w:pPr>
                                  <w:pStyle w:val="BodyText2"/>
                                  <w:tabs>
                                    <w:tab w:val="clear" w:pos="320"/>
                                    <w:tab w:val="clear" w:pos="640"/>
                                    <w:tab w:val="clear" w:pos="960"/>
                                    <w:tab w:val="clear" w:pos="1280"/>
                                    <w:tab w:val="clear" w:pos="1600"/>
                                    <w:tab w:val="clear" w:pos="1920"/>
                                    <w:tab w:val="clear" w:pos="2240"/>
                                    <w:tab w:val="clear" w:pos="2560"/>
                                    <w:tab w:val="clear" w:pos="2880"/>
                                    <w:tab w:val="clear" w:pos="3200"/>
                                    <w:tab w:val="clear" w:pos="3520"/>
                                    <w:tab w:val="clear" w:pos="3840"/>
                                    <w:tab w:val="clear" w:pos="4160"/>
                                  </w:tabs>
                                  <w:spacing w:line="210" w:lineRule="exact"/>
                                  <w:rPr>
                                    <w:rFonts w:eastAsia="Times"/>
                                  </w:rPr>
                                </w:pPr>
                                <w:r>
                                  <w:rPr>
                                    <w:rFonts w:eastAsia="Times"/>
                                  </w:rPr>
                                  <w:t>Area is free of dangerous objects/items/conditions that could cause injury</w:t>
                                </w:r>
                              </w:p>
                              <w:p w14:paraId="2CC151B4" w14:textId="77777777" w:rsidR="00E75B6E" w:rsidRDefault="00E75B6E">
                                <w:pPr>
                                  <w:tabs>
                                    <w:tab w:val="left" w:pos="320"/>
                                    <w:tab w:val="left" w:pos="640"/>
                                    <w:tab w:val="left" w:pos="960"/>
                                    <w:tab w:val="left" w:pos="1280"/>
                                    <w:tab w:val="left" w:pos="1600"/>
                                    <w:tab w:val="left" w:pos="1920"/>
                                    <w:tab w:val="left" w:pos="2240"/>
                                    <w:tab w:val="left" w:pos="2560"/>
                                    <w:tab w:val="left" w:pos="2880"/>
                                    <w:tab w:val="left" w:pos="3200"/>
                                    <w:tab w:val="left" w:pos="3520"/>
                                    <w:tab w:val="left" w:pos="3840"/>
                                    <w:tab w:val="left" w:pos="4160"/>
                                  </w:tabs>
                                  <w:spacing w:line="12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  <w:p w14:paraId="0F684148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Restrooms are easily and appropriately monitored</w:t>
                                </w:r>
                              </w:p>
                              <w:p w14:paraId="2D9D274C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00F954AC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>Windows provide an easy view into the room/area</w:t>
                                </w:r>
                              </w:p>
                              <w:p w14:paraId="7831F797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</w:pPr>
                              </w:p>
                              <w:p w14:paraId="2FF44309" w14:textId="77777777" w:rsidR="00E75B6E" w:rsidRDefault="00E75B6E">
                                <w:pPr>
                                  <w:spacing w:line="210" w:lineRule="exact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color w:val="00000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 w:hAnsi="Arial"/>
                                    <w:sz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5" y="5406"/>
                              <a:ext cx="288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84C21" w14:textId="77777777" w:rsidR="00E75B6E" w:rsidRDefault="00E75B6E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AUDITOR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7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9" y="3764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8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3209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" y="1508"/>
                              <a:ext cx="11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991221" w14:textId="77777777" w:rsidR="00E75B6E" w:rsidRDefault="00E75B6E">
                                <w:pPr>
                                  <w:pStyle w:val="Heading1"/>
                                </w:pPr>
                                <w:r>
                                  <w:t>YES  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" y="4503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2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4511"/>
                              <a:ext cx="216" cy="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20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12" y="504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FF16D" id="Group 2" o:spid="_x0000_s1163" style="position:absolute;margin-left:1.5pt;margin-top:2.2pt;width:338.45pt;height:262.7pt;z-index:251697152" coordorigin="570,584" coordsize="6769,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">
                <v:group id="Group 3" o:spid="_x0000_s1164" style="position:absolute;left:570;top:584;width:6769;height:5254" coordorigin="570,584" coordsize="6769,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4" o:spid="_x0000_s1165" style="position:absolute;visibility:visible;mso-wrap-style:square" from="720,1032" to="7200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  <v:line id="Line 5" o:spid="_x0000_s1166" style="position:absolute;visibility:visible;mso-wrap-style:square" from="4041,5430" to="7200,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shape id="Text Box 6" o:spid="_x0000_s1167" type="#_x0000_t202" style="position:absolute;left:3932;top:1512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10501805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shape id="Text Box 7" o:spid="_x0000_s1168" type="#_x0000_t202" style="position:absolute;left:1080;top:584;width:576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4D04321" w14:textId="77777777" w:rsidR="00E75B6E" w:rsidRDefault="00E75B6E">
                          <w:pPr>
                            <w:pStyle w:val="Heading5"/>
                          </w:pPr>
                          <w:r>
                            <w:t>CHILD CARE QUICK CHECK</w:t>
                          </w:r>
                        </w:p>
                      </w:txbxContent>
                    </v:textbox>
                  </v:shape>
                  <v:shape id="Text Box 8" o:spid="_x0000_s1169" type="#_x0000_t202" style="position:absolute;left:571;top:1002;width:676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58820A8D" w14:textId="77777777" w:rsidR="00E75B6E" w:rsidRDefault="00E75B6E">
                          <w:pPr>
                            <w:spacing w:after="60" w:line="160" w:lineRule="exac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Location of Program:</w:t>
                          </w:r>
                        </w:p>
                        <w:p w14:paraId="0FDBAF33" w14:textId="77777777" w:rsidR="00E75B6E" w:rsidRDefault="00E75B6E">
                          <w:pPr>
                            <w:spacing w:line="16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Child Care Room       Pool       Gym       Playground       Other</w:t>
                          </w:r>
                        </w:p>
                      </w:txbxContent>
                    </v:textbox>
                  </v:shape>
                  <v:rect id="Rectangle 9" o:spid="_x0000_s1170" style="position:absolute;left:720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" filled="f" strokeweight=".5pt"/>
                  <v:rect id="Rectangle 10" o:spid="_x0000_s1171" style="position:absolute;left:24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3+wQAAANo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R/weyXfALl7AgAA//8DAFBLAQItABQABgAIAAAAIQDb4fbL7gAAAIUBAAATAAAAAAAAAAAAAAAA&#10;AAAAAABbQ29udGVudF9UeXBlc10ueG1sUEsBAi0AFAAGAAgAAAAhAFr0LFu/AAAAFQEAAAsAAAAA&#10;AAAAAAAAAAAAHwEAAF9yZWxzLy5yZWxzUEsBAi0AFAAGAAgAAAAhAGHKDf7BAAAA2gAAAA8AAAAA&#10;AAAAAAAAAAAABwIAAGRycy9kb3ducmV2LnhtbFBLBQYAAAAAAwADALcAAAD1AgAAAAA=&#10;" filled="f" strokeweight=".5pt"/>
                  <v:rect id="Rectangle 11" o:spid="_x0000_s1172" style="position:absolute;left:316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3Pi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" filled="f" strokeweight=".5pt"/>
                  <v:rect id="Rectangle 12" o:spid="_x0000_s1173" style="position:absolute;left:388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" filled="f" strokeweight=".5pt"/>
                  <v:rect id="Rectangle 13" o:spid="_x0000_s1174" style="position:absolute;left:5148;top:1296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gOvwAAANs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" filled="f" strokeweight=".5pt"/>
                  <v:line id="Line 14" o:spid="_x0000_s1175" style="position:absolute;visibility:visible;mso-wrap-style:square" from="5872,1434" to="7200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<v:rect id="Rectangle 15" o:spid="_x0000_s1176" style="position:absolute;left:720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XhwAAAANsAAAAPAAAAZHJzL2Rvd25yZXYueG1sRE/NagIx&#10;EL4XfIcwgpeiWd1S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pSx14cAAAADbAAAADwAAAAAA&#10;AAAAAAAAAAAHAgAAZHJzL2Rvd25yZXYueG1sUEsFBgAAAAADAAMAtwAAAPQCAAAAAA==&#10;" filled="f" strokeweight=".5pt"/>
                  <v:rect id="Rectangle 16" o:spid="_x0000_s1177" style="position:absolute;left:720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B6wAAAANsAAAAPAAAAZHJzL2Rvd25yZXYueG1sRE/NagIx&#10;EL4XfIcwgpeiWV1a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ymDQesAAAADbAAAADwAAAAAA&#10;AAAAAAAAAAAHAgAAZHJzL2Rvd25yZXYueG1sUEsFBgAAAAADAAMAtwAAAPQCAAAAAA==&#10;" filled="f" strokeweight=".5pt"/>
                  <v:rect id="Rectangle 17" o:spid="_x0000_s1178" style="position:absolute;left:720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" filled="f" strokeweight=".5pt"/>
                  <v:rect id="Rectangle 18" o:spid="_x0000_s1179" style="position:absolute;left:720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" filled="f" strokeweight=".5pt"/>
                  <v:rect id="Rectangle 19" o:spid="_x0000_s1180" style="position:absolute;left:111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/k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" filled="f" strokeweight=".5pt"/>
                  <v:rect id="Rectangle 20" o:spid="_x0000_s1181" style="position:absolute;left:1112;top:2468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" filled="f" strokeweight=".5pt"/>
                  <v:rect id="Rectangle 21" o:spid="_x0000_s1182" style="position:absolute;left:1112;top:321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  <v:rect id="Rectangle 22" o:spid="_x0000_s1183" style="position:absolute;left:1112;top:37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" filled="f" strokeweight=".5pt"/>
                  <v:rect id="Rectangle 23" o:spid="_x0000_s1184" style="position:absolute;left:4082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KzwgAAANs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" filled="f" strokeweight=".5pt"/>
                  <v:rect id="Rectangle 24" o:spid="_x0000_s1185" style="position:absolute;left:4474;top:191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cowgAAANs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" filled="f" strokeweight=".5pt"/>
                  <v:rect id="Rectangle 25" o:spid="_x0000_s1186" style="position:absolute;left:4082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 filled="f" strokeweight=".5pt"/>
                  <v:rect id="Rectangle 26" o:spid="_x0000_s1187" style="position:absolute;left:4474;top:248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rH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AEDBrHwgAAANsAAAAPAAAA&#10;AAAAAAAAAAAAAAcCAABkcnMvZG93bnJldi54bWxQSwUGAAAAAAMAAwC3AAAA9gIAAAAA&#10;" filled="f" strokeweight=".5pt"/>
                  <v:shape id="Text Box 27" o:spid="_x0000_s1188" type="#_x0000_t202" style="position:absolute;left:1285;top:1799;width:2675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29B7C7FA" w14:textId="77777777" w:rsidR="00E75B6E" w:rsidRDefault="00E75B6E">
                          <w:pPr>
                            <w:pStyle w:val="BodyText"/>
                            <w:spacing w:line="21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Staff are identified by name on badges, smocks or aprons</w:t>
                          </w:r>
                        </w:p>
                        <w:p w14:paraId="0A7F9E10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5CDF6FE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You are greeted and </w:t>
                          </w:r>
                        </w:p>
                        <w:p w14:paraId="02D5C612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asked to identify yourself </w:t>
                          </w:r>
                        </w:p>
                        <w:p w14:paraId="5E1C5463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if unknown to staff</w:t>
                          </w:r>
                        </w:p>
                        <w:p w14:paraId="7FDE4E7A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0E75A079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Children are within sight </w:t>
                          </w:r>
                        </w:p>
                        <w:p w14:paraId="519A0910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and sound of a staff person</w:t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1D5A931D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36CA9361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Appropriate sounds abound </w:t>
                          </w:r>
                        </w:p>
                        <w:p w14:paraId="1484D3E5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from positive staff and </w:t>
                          </w:r>
                        </w:p>
                        <w:p w14:paraId="46C1C1FF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happy children</w:t>
                          </w:r>
                        </w:p>
                        <w:p w14:paraId="123C2A42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292DD88E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 xml:space="preserve">Staff are meaningfully </w:t>
                          </w:r>
                        </w:p>
                        <w:p w14:paraId="5ED98A5D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engaged with children</w:t>
                          </w:r>
                        </w:p>
                        <w:p w14:paraId="5A9DF643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78FD586E" w14:textId="77777777" w:rsidR="00E75B6E" w:rsidRDefault="00E75B6E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 xml:space="preserve">All staff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are within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sight and sound distance of other staff</w:t>
                          </w:r>
                        </w:p>
                        <w:p w14:paraId="2A3669FA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048C5299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v:textbox>
                  </v:shape>
                  <v:shape id="Text Box 28" o:spid="_x0000_s1189" type="#_x0000_t202" style="position:absolute;left:4638;top:1798;width:2562;height:3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18581EBD" w14:textId="77777777" w:rsidR="00E75B6E" w:rsidRDefault="00E75B6E">
                          <w:pPr>
                            <w:pStyle w:val="BodyText2"/>
                            <w:spacing w:line="210" w:lineRule="exact"/>
                          </w:pPr>
                          <w:r>
                            <w:t>Staff/Child ratios appear appropriate</w:t>
                          </w:r>
                        </w:p>
                        <w:p w14:paraId="079FF103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1DEDA3FC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</w:pPr>
                          <w:r>
                            <w:t>Ample toys, supplies and equipment are readily available to the children</w:t>
                          </w:r>
                        </w:p>
                        <w:p w14:paraId="40B8AE3F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08018D78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The center is clean and organized</w:t>
                          </w:r>
                        </w:p>
                        <w:p w14:paraId="3E9CDB42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22944254" w14:textId="77777777" w:rsidR="00E75B6E" w:rsidRDefault="00E75B6E">
                          <w:pPr>
                            <w:pStyle w:val="BodyText2"/>
                            <w:tabs>
                              <w:tab w:val="clear" w:pos="320"/>
                              <w:tab w:val="clear" w:pos="640"/>
                              <w:tab w:val="clear" w:pos="960"/>
                              <w:tab w:val="clear" w:pos="1280"/>
                              <w:tab w:val="clear" w:pos="1600"/>
                              <w:tab w:val="clear" w:pos="1920"/>
                              <w:tab w:val="clear" w:pos="2240"/>
                              <w:tab w:val="clear" w:pos="2560"/>
                              <w:tab w:val="clear" w:pos="2880"/>
                              <w:tab w:val="clear" w:pos="3200"/>
                              <w:tab w:val="clear" w:pos="3520"/>
                              <w:tab w:val="clear" w:pos="3840"/>
                              <w:tab w:val="clear" w:pos="4160"/>
                            </w:tabs>
                            <w:spacing w:line="210" w:lineRule="exact"/>
                            <w:rPr>
                              <w:rFonts w:eastAsia="Times"/>
                            </w:rPr>
                          </w:pPr>
                          <w:r>
                            <w:rPr>
                              <w:rFonts w:eastAsia="Times"/>
                            </w:rPr>
                            <w:t>Area is free of dangerous objects/items/conditions that could cause injury</w:t>
                          </w:r>
                        </w:p>
                        <w:p w14:paraId="2CC151B4" w14:textId="77777777" w:rsidR="00E75B6E" w:rsidRDefault="00E75B6E">
                          <w:pPr>
                            <w:tabs>
                              <w:tab w:val="left" w:pos="320"/>
                              <w:tab w:val="left" w:pos="640"/>
                              <w:tab w:val="left" w:pos="960"/>
                              <w:tab w:val="left" w:pos="1280"/>
                              <w:tab w:val="left" w:pos="1600"/>
                              <w:tab w:val="left" w:pos="1920"/>
                              <w:tab w:val="left" w:pos="2240"/>
                              <w:tab w:val="left" w:pos="2560"/>
                              <w:tab w:val="left" w:pos="2880"/>
                              <w:tab w:val="left" w:pos="3200"/>
                              <w:tab w:val="left" w:pos="3520"/>
                              <w:tab w:val="left" w:pos="3840"/>
                              <w:tab w:val="left" w:pos="4160"/>
                            </w:tabs>
                            <w:spacing w:line="12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  <w:p w14:paraId="0F684148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Restrooms are easily and appropriately monitored</w:t>
                          </w:r>
                        </w:p>
                        <w:p w14:paraId="2D9D274C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00F954AC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>Windows provide an easy view into the room/area</w:t>
                          </w:r>
                        </w:p>
                        <w:p w14:paraId="7831F797" w14:textId="77777777" w:rsidR="00E75B6E" w:rsidRDefault="00E75B6E">
                          <w:pPr>
                            <w:spacing w:line="210" w:lineRule="exact"/>
                            <w:rPr>
                              <w:rFonts w:ascii="Arial" w:eastAsia="Times New Roman" w:hAnsi="Arial"/>
                              <w:sz w:val="18"/>
                            </w:rPr>
                          </w:pPr>
                        </w:p>
                        <w:p w14:paraId="2FF44309" w14:textId="77777777" w:rsidR="00E75B6E" w:rsidRDefault="00E75B6E">
                          <w:pPr>
                            <w:spacing w:line="210" w:lineRule="exac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eastAsia="Times New Roman" w:hAnsi="Arial"/>
                              <w:sz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9" o:spid="_x0000_s1190" type="#_x0000_t202" style="position:absolute;left:4195;top:5406;width:288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00B84C21" w14:textId="77777777" w:rsidR="00E75B6E" w:rsidRDefault="00E75B6E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AUDITOR</w:t>
                          </w:r>
                        </w:p>
                      </w:txbxContent>
                    </v:textbox>
                  </v:shape>
                  <v:rect id="Rectangle 30" o:spid="_x0000_s1191" style="position:absolute;left:4077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DC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" filled="f" strokeweight=".5pt"/>
                  <v:rect id="Rectangle 31" o:spid="_x0000_s1192" style="position:absolute;left:4469;top:376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" filled="f" strokeweight=".5pt"/>
                  <v:rect id="Rectangle 32" o:spid="_x0000_s1193" style="position:absolute;left:4078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" filled="f" strokeweight=".5pt"/>
                  <v:rect id="Rectangle 33" o:spid="_x0000_s1194" style="position:absolute;left:4470;top:3209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RuwgAAANs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" filled="f" strokeweight=".5pt"/>
                  <v:shape id="Text Box 34" o:spid="_x0000_s1195" type="#_x0000_t202" style="position:absolute;left:570;top:1508;width:11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62991221" w14:textId="77777777" w:rsidR="00E75B6E" w:rsidRDefault="00E75B6E">
                          <w:pPr>
                            <w:pStyle w:val="Heading1"/>
                          </w:pPr>
                          <w:r>
                            <w:t>YES  NO</w:t>
                          </w:r>
                        </w:p>
                      </w:txbxContent>
                    </v:textbox>
                  </v:shape>
                  <v:rect id="Rectangle 35" o:spid="_x0000_s1196" style="position:absolute;left:720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mBwgAAANs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DumSmBwgAAANsAAAAPAAAA&#10;AAAAAAAAAAAAAAcCAABkcnMvZG93bnJldi54bWxQSwUGAAAAAAMAAwC3AAAA9gIAAAAA&#10;" filled="f" strokeweight=".5pt"/>
                  <v:rect id="Rectangle 36" o:spid="_x0000_s1197" style="position:absolute;left:1112;top:4503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wawgAAANs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CB1YwawgAAANsAAAAPAAAA&#10;AAAAAAAAAAAAAAcCAABkcnMvZG93bnJldi54bWxQSwUGAAAAAAMAAwC3AAAA9gIAAAAA&#10;" filled="f" strokeweight=".5pt"/>
                  <v:rect id="Rectangle 37" o:spid="_x0000_s1198" style="position:absolute;left:4072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Jt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" filled="f" strokeweight=".5pt"/>
                  <v:rect id="Rectangle 38" o:spid="_x0000_s1199" style="position:absolute;left:4464;top:451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f2wgAAANs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" filled="f" strokeweight=".5pt"/>
                </v:group>
                <v:rect id="Rectangle 39" o:spid="_x0000_s1200" style="position:absolute;left:720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" filled="f" strokeweight=".5pt"/>
                <v:rect id="Rectangle 40" o:spid="_x0000_s1201" style="position:absolute;left:1112;top:504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YfwgAAANs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" filled="f" strokeweight=".5pt"/>
              </v:group>
            </w:pict>
          </mc:Fallback>
        </mc:AlternateContent>
      </w:r>
    </w:p>
    <w:sectPr w:rsidR="00E75B6E">
      <w:pgSz w:w="15840" w:h="12240" w:orient="landscape"/>
      <w:pgMar w:top="540" w:right="540" w:bottom="54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7FD2F" w14:textId="77777777" w:rsidR="004722EB" w:rsidRDefault="004722EB">
      <w:r>
        <w:separator/>
      </w:r>
    </w:p>
  </w:endnote>
  <w:endnote w:type="continuationSeparator" w:id="0">
    <w:p w14:paraId="4B2C8D74" w14:textId="77777777" w:rsidR="004722EB" w:rsidRDefault="004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30B03" w14:textId="77777777" w:rsidR="004722EB" w:rsidRDefault="004722EB">
      <w:r>
        <w:separator/>
      </w:r>
    </w:p>
  </w:footnote>
  <w:footnote w:type="continuationSeparator" w:id="0">
    <w:p w14:paraId="518C58BB" w14:textId="77777777" w:rsidR="004722EB" w:rsidRDefault="0047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F2"/>
    <w:rsid w:val="000B34F2"/>
    <w:rsid w:val="002B7A41"/>
    <w:rsid w:val="004722EB"/>
    <w:rsid w:val="00E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8223A3"/>
  <w15:chartTrackingRefBased/>
  <w15:docId w15:val="{D2A31565-3E11-4948-AD8A-8A77CDF8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hAnsi="Arial Black"/>
      <w:spacing w:val="-20"/>
      <w:kern w:val="44"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</w:tabs>
      <w:spacing w:line="200" w:lineRule="atLeast"/>
    </w:pPr>
    <w:rPr>
      <w:rFonts w:ascii="Arial" w:eastAsia="Times New Roman" w:hAnsi="Arial"/>
      <w:sz w:val="17"/>
    </w:rPr>
  </w:style>
  <w:style w:type="paragraph" w:styleId="BodyText2">
    <w:name w:val="Body Text 2"/>
    <w:basedOn w:val="Normal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</w:tabs>
      <w:spacing w:line="200" w:lineRule="exact"/>
    </w:pPr>
    <w:rPr>
      <w:rFonts w:ascii="Arial" w:eastAsia="Times New Roman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line="210" w:lineRule="exact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auffman\Local%20Settings\Temporary%20Internet%20Files\OLK10F\CCQCForm_4uptemp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CCQCForm_4uptemp (2)</Template>
  <TotalTime>2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Frazier France Incorporated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Jill Kauffman</dc:creator>
  <cp:keywords/>
  <cp:lastModifiedBy>Paul Cossentine</cp:lastModifiedBy>
  <cp:revision>2</cp:revision>
  <cp:lastPrinted>2004-03-31T18:40:00Z</cp:lastPrinted>
  <dcterms:created xsi:type="dcterms:W3CDTF">2021-02-19T16:32:00Z</dcterms:created>
  <dcterms:modified xsi:type="dcterms:W3CDTF">2021-02-19T16:32:00Z</dcterms:modified>
</cp:coreProperties>
</file>